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A954" w14:textId="6C9598D3" w:rsidR="006D7A79" w:rsidRDefault="00B13C21">
      <w:pPr>
        <w:pStyle w:val="KonuBal"/>
      </w:pPr>
      <w:r>
        <w:t>CONTENTS</w:t>
      </w:r>
    </w:p>
    <w:p w14:paraId="4BAEDD4C" w14:textId="426DA96B" w:rsidR="006D7A79" w:rsidRDefault="00B13C21">
      <w:pPr>
        <w:pStyle w:val="KonuBal"/>
        <w:spacing w:after="0" w:line="240" w:lineRule="auto"/>
        <w:jc w:val="right"/>
        <w:rPr>
          <w:b w:val="0"/>
        </w:rPr>
      </w:pPr>
      <w:r>
        <w:rPr>
          <w:b w:val="0"/>
        </w:rPr>
        <w:t>Page</w:t>
      </w:r>
    </w:p>
    <w:p w14:paraId="289B4286" w14:textId="5ADC3906" w:rsidR="00782123" w:rsidRDefault="006D7A79">
      <w:pPr>
        <w:pStyle w:val="T5"/>
        <w:rPr>
          <w:rFonts w:asciiTheme="minorHAnsi" w:eastAsiaTheme="minorEastAsia" w:hAnsiTheme="minorHAnsi" w:cstheme="minorBidi"/>
          <w:kern w:val="2"/>
          <w:szCs w:val="24"/>
          <w14:ligatures w14:val="standardContextual"/>
        </w:rPr>
      </w:pPr>
      <w:r>
        <w:fldChar w:fldCharType="begin"/>
      </w:r>
      <w:r>
        <w:instrText xml:space="preserve"> TOC \o "1-6" </w:instrText>
      </w:r>
      <w:r>
        <w:fldChar w:fldCharType="separate"/>
      </w:r>
      <w:r w:rsidR="00782123">
        <w:t>LIST OF SYMBOLS</w:t>
      </w:r>
      <w:r w:rsidR="00782123">
        <w:tab/>
      </w:r>
      <w:r w:rsidR="00782123">
        <w:fldChar w:fldCharType="begin"/>
      </w:r>
      <w:r w:rsidR="00782123">
        <w:instrText xml:space="preserve"> PAGEREF _Toc199332317 \h </w:instrText>
      </w:r>
      <w:r w:rsidR="00782123">
        <w:fldChar w:fldCharType="separate"/>
      </w:r>
      <w:r w:rsidR="00782123">
        <w:t>iv</w:t>
      </w:r>
      <w:r w:rsidR="00782123">
        <w:fldChar w:fldCharType="end"/>
      </w:r>
    </w:p>
    <w:p w14:paraId="6753CD3E" w14:textId="2B5E02D0" w:rsidR="00782123" w:rsidRDefault="00782123">
      <w:pPr>
        <w:pStyle w:val="T5"/>
        <w:rPr>
          <w:rFonts w:asciiTheme="minorHAnsi" w:eastAsiaTheme="minorEastAsia" w:hAnsiTheme="minorHAnsi" w:cstheme="minorBidi"/>
          <w:kern w:val="2"/>
          <w:szCs w:val="24"/>
          <w14:ligatures w14:val="standardContextual"/>
        </w:rPr>
      </w:pPr>
      <w:r>
        <w:t>LIST OF ABBREVIATIONS</w:t>
      </w:r>
      <w:r>
        <w:tab/>
      </w:r>
      <w:r>
        <w:fldChar w:fldCharType="begin"/>
      </w:r>
      <w:r>
        <w:instrText xml:space="preserve"> PAGEREF _Toc199332318 \h </w:instrText>
      </w:r>
      <w:r>
        <w:fldChar w:fldCharType="separate"/>
      </w:r>
      <w:r>
        <w:t>v</w:t>
      </w:r>
      <w:r>
        <w:fldChar w:fldCharType="end"/>
      </w:r>
    </w:p>
    <w:p w14:paraId="14F5B711" w14:textId="09DB4894" w:rsidR="00782123" w:rsidRDefault="00782123">
      <w:pPr>
        <w:pStyle w:val="T5"/>
        <w:rPr>
          <w:rFonts w:asciiTheme="minorHAnsi" w:eastAsiaTheme="minorEastAsia" w:hAnsiTheme="minorHAnsi" w:cstheme="minorBidi"/>
          <w:kern w:val="2"/>
          <w:szCs w:val="24"/>
          <w14:ligatures w14:val="standardContextual"/>
        </w:rPr>
      </w:pPr>
      <w:r>
        <w:t>LIST OF FIGURES</w:t>
      </w:r>
      <w:r>
        <w:tab/>
      </w:r>
      <w:r>
        <w:fldChar w:fldCharType="begin"/>
      </w:r>
      <w:r>
        <w:instrText xml:space="preserve"> PAGEREF _Toc199332319 \h </w:instrText>
      </w:r>
      <w:r>
        <w:fldChar w:fldCharType="separate"/>
      </w:r>
      <w:r>
        <w:t>vi</w:t>
      </w:r>
      <w:r>
        <w:fldChar w:fldCharType="end"/>
      </w:r>
    </w:p>
    <w:p w14:paraId="317CBE19" w14:textId="4E640D9C" w:rsidR="00782123" w:rsidRDefault="00782123">
      <w:pPr>
        <w:pStyle w:val="T5"/>
        <w:rPr>
          <w:rFonts w:asciiTheme="minorHAnsi" w:eastAsiaTheme="minorEastAsia" w:hAnsiTheme="minorHAnsi" w:cstheme="minorBidi"/>
          <w:kern w:val="2"/>
          <w:szCs w:val="24"/>
          <w14:ligatures w14:val="standardContextual"/>
        </w:rPr>
      </w:pPr>
      <w:r>
        <w:t>LIST OF TABLES</w:t>
      </w:r>
      <w:r>
        <w:tab/>
      </w:r>
      <w:r>
        <w:fldChar w:fldCharType="begin"/>
      </w:r>
      <w:r>
        <w:instrText xml:space="preserve"> PAGEREF _Toc199332320 \h </w:instrText>
      </w:r>
      <w:r>
        <w:fldChar w:fldCharType="separate"/>
      </w:r>
      <w:r>
        <w:t>vii</w:t>
      </w:r>
      <w:r>
        <w:fldChar w:fldCharType="end"/>
      </w:r>
    </w:p>
    <w:p w14:paraId="1995A465" w14:textId="4913AFE4" w:rsidR="00782123" w:rsidRDefault="00782123">
      <w:pPr>
        <w:pStyle w:val="T5"/>
        <w:rPr>
          <w:rFonts w:asciiTheme="minorHAnsi" w:eastAsiaTheme="minorEastAsia" w:hAnsiTheme="minorHAnsi" w:cstheme="minorBidi"/>
          <w:kern w:val="2"/>
          <w:szCs w:val="24"/>
          <w14:ligatures w14:val="standardContextual"/>
        </w:rPr>
      </w:pPr>
      <w:r>
        <w:t xml:space="preserve">PREFACE </w:t>
      </w:r>
      <w:r w:rsidRPr="00021DF0">
        <w:rPr>
          <w:highlight w:val="yellow"/>
        </w:rPr>
        <w:t>(Sitil : Başlık 5)</w:t>
      </w:r>
      <w:r>
        <w:tab/>
      </w:r>
      <w:r>
        <w:fldChar w:fldCharType="begin"/>
      </w:r>
      <w:r>
        <w:instrText xml:space="preserve"> PAGEREF _Toc199332321 \h </w:instrText>
      </w:r>
      <w:r>
        <w:fldChar w:fldCharType="separate"/>
      </w:r>
      <w:r>
        <w:t>viii</w:t>
      </w:r>
      <w:r>
        <w:fldChar w:fldCharType="end"/>
      </w:r>
    </w:p>
    <w:p w14:paraId="1CD06BF8" w14:textId="367788C1" w:rsidR="00782123" w:rsidRDefault="00782123">
      <w:pPr>
        <w:pStyle w:val="T5"/>
        <w:rPr>
          <w:rFonts w:asciiTheme="minorHAnsi" w:eastAsiaTheme="minorEastAsia" w:hAnsiTheme="minorHAnsi" w:cstheme="minorBidi"/>
          <w:kern w:val="2"/>
          <w:szCs w:val="24"/>
          <w14:ligatures w14:val="standardContextual"/>
        </w:rPr>
      </w:pPr>
      <w:r>
        <w:t xml:space="preserve">ÖZET </w:t>
      </w:r>
      <w:r w:rsidRPr="00021DF0">
        <w:rPr>
          <w:highlight w:val="yellow"/>
        </w:rPr>
        <w:t>(Sitil : Başlık 5)</w:t>
      </w:r>
      <w:r>
        <w:tab/>
      </w:r>
      <w:r>
        <w:fldChar w:fldCharType="begin"/>
      </w:r>
      <w:r>
        <w:instrText xml:space="preserve"> PAGEREF _Toc199332322 \h </w:instrText>
      </w:r>
      <w:r>
        <w:fldChar w:fldCharType="separate"/>
      </w:r>
      <w:r>
        <w:t>ix</w:t>
      </w:r>
      <w:r>
        <w:fldChar w:fldCharType="end"/>
      </w:r>
    </w:p>
    <w:p w14:paraId="02CAC231" w14:textId="0AA4E86B" w:rsidR="00782123" w:rsidRDefault="00782123">
      <w:pPr>
        <w:pStyle w:val="T5"/>
        <w:rPr>
          <w:rFonts w:asciiTheme="minorHAnsi" w:eastAsiaTheme="minorEastAsia" w:hAnsiTheme="minorHAnsi" w:cstheme="minorBidi"/>
          <w:kern w:val="2"/>
          <w:szCs w:val="24"/>
          <w14:ligatures w14:val="standardContextual"/>
        </w:rPr>
      </w:pPr>
      <w:r>
        <w:t xml:space="preserve">ABSTRACT </w:t>
      </w:r>
      <w:r w:rsidRPr="00021DF0">
        <w:rPr>
          <w:highlight w:val="yellow"/>
        </w:rPr>
        <w:t>(Sitil : Başlık 5)</w:t>
      </w:r>
      <w:r>
        <w:tab/>
      </w:r>
      <w:r>
        <w:fldChar w:fldCharType="begin"/>
      </w:r>
      <w:r>
        <w:instrText xml:space="preserve"> PAGEREF _Toc199332323 \h </w:instrText>
      </w:r>
      <w:r>
        <w:fldChar w:fldCharType="separate"/>
      </w:r>
      <w:r>
        <w:t>x</w:t>
      </w:r>
      <w:r>
        <w:fldChar w:fldCharType="end"/>
      </w:r>
    </w:p>
    <w:p w14:paraId="37889503" w14:textId="6488CD9E" w:rsidR="00782123" w:rsidRDefault="00782123">
      <w:pPr>
        <w:pStyle w:val="T1"/>
        <w:rPr>
          <w:rFonts w:asciiTheme="minorHAnsi" w:eastAsiaTheme="minorEastAsia" w:hAnsiTheme="minorHAnsi" w:cstheme="minorBidi"/>
          <w:kern w:val="2"/>
          <w:szCs w:val="24"/>
          <w14:ligatures w14:val="standardContextual"/>
        </w:rPr>
      </w:pPr>
      <w:r>
        <w:t>1.</w:t>
      </w:r>
      <w:r>
        <w:rPr>
          <w:rFonts w:asciiTheme="minorHAnsi" w:eastAsiaTheme="minorEastAsia" w:hAnsiTheme="minorHAnsi" w:cstheme="minorBidi"/>
          <w:kern w:val="2"/>
          <w:szCs w:val="24"/>
          <w14:ligatures w14:val="standardContextual"/>
        </w:rPr>
        <w:tab/>
      </w:r>
      <w:r>
        <w:t xml:space="preserve">INTRODUCTION </w:t>
      </w:r>
      <w:r w:rsidRPr="00021DF0">
        <w:rPr>
          <w:highlight w:val="yellow"/>
        </w:rPr>
        <w:t>(Sitil : Başlık 1, birinci düzey)</w:t>
      </w:r>
      <w:r>
        <w:tab/>
      </w:r>
      <w:r>
        <w:fldChar w:fldCharType="begin"/>
      </w:r>
      <w:r>
        <w:instrText xml:space="preserve"> PAGEREF _Toc199332324 \h </w:instrText>
      </w:r>
      <w:r>
        <w:fldChar w:fldCharType="separate"/>
      </w:r>
      <w:r>
        <w:t>1</w:t>
      </w:r>
      <w:r>
        <w:fldChar w:fldCharType="end"/>
      </w:r>
    </w:p>
    <w:p w14:paraId="0DC96B50" w14:textId="105F599D" w:rsidR="00782123" w:rsidRDefault="00782123">
      <w:pPr>
        <w:pStyle w:val="T2"/>
        <w:rPr>
          <w:rFonts w:asciiTheme="minorHAnsi" w:eastAsiaTheme="minorEastAsia" w:hAnsiTheme="minorHAnsi" w:cstheme="minorBidi"/>
          <w:kern w:val="2"/>
          <w:szCs w:val="24"/>
          <w14:ligatures w14:val="standardContextual"/>
        </w:rPr>
      </w:pPr>
      <w:r>
        <w:t>1.1</w:t>
      </w:r>
      <w:r>
        <w:rPr>
          <w:rFonts w:asciiTheme="minorHAnsi" w:eastAsiaTheme="minorEastAsia" w:hAnsiTheme="minorHAnsi" w:cstheme="minorBidi"/>
          <w:kern w:val="2"/>
          <w:szCs w:val="24"/>
          <w14:ligatures w14:val="standardContextual"/>
        </w:rPr>
        <w:tab/>
      </w:r>
      <w:r>
        <w:t>Preliminary Pages</w:t>
      </w:r>
      <w:r w:rsidRPr="00021DF0">
        <w:rPr>
          <w:highlight w:val="yellow"/>
        </w:rPr>
        <w:t xml:space="preserve"> (Sitil : Başlık 2, ikinci düzey)</w:t>
      </w:r>
      <w:r>
        <w:tab/>
      </w:r>
      <w:r>
        <w:fldChar w:fldCharType="begin"/>
      </w:r>
      <w:r>
        <w:instrText xml:space="preserve"> PAGEREF _Toc199332325 \h </w:instrText>
      </w:r>
      <w:r>
        <w:fldChar w:fldCharType="separate"/>
      </w:r>
      <w:r>
        <w:t>1</w:t>
      </w:r>
      <w:r>
        <w:fldChar w:fldCharType="end"/>
      </w:r>
    </w:p>
    <w:p w14:paraId="032690AB" w14:textId="54F12F59" w:rsidR="00782123" w:rsidRDefault="00782123">
      <w:pPr>
        <w:pStyle w:val="T2"/>
        <w:rPr>
          <w:rFonts w:asciiTheme="minorHAnsi" w:eastAsiaTheme="minorEastAsia" w:hAnsiTheme="minorHAnsi" w:cstheme="minorBidi"/>
          <w:kern w:val="2"/>
          <w:szCs w:val="24"/>
          <w14:ligatures w14:val="standardContextual"/>
        </w:rPr>
      </w:pPr>
      <w:r>
        <w:t>1.2</w:t>
      </w:r>
      <w:r>
        <w:rPr>
          <w:rFonts w:asciiTheme="minorHAnsi" w:eastAsiaTheme="minorEastAsia" w:hAnsiTheme="minorHAnsi" w:cstheme="minorBidi"/>
          <w:kern w:val="2"/>
          <w:szCs w:val="24"/>
          <w14:ligatures w14:val="standardContextual"/>
        </w:rPr>
        <w:tab/>
      </w:r>
      <w:r>
        <w:t>Thesis Text</w:t>
      </w:r>
      <w:r>
        <w:tab/>
      </w:r>
      <w:r>
        <w:fldChar w:fldCharType="begin"/>
      </w:r>
      <w:r>
        <w:instrText xml:space="preserve"> PAGEREF _Toc199332326 \h </w:instrText>
      </w:r>
      <w:r>
        <w:fldChar w:fldCharType="separate"/>
      </w:r>
      <w:r>
        <w:t>1</w:t>
      </w:r>
      <w:r>
        <w:fldChar w:fldCharType="end"/>
      </w:r>
    </w:p>
    <w:p w14:paraId="798890DD" w14:textId="025419A3" w:rsidR="00782123" w:rsidRDefault="00782123">
      <w:pPr>
        <w:pStyle w:val="T2"/>
        <w:rPr>
          <w:rFonts w:asciiTheme="minorHAnsi" w:eastAsiaTheme="minorEastAsia" w:hAnsiTheme="minorHAnsi" w:cstheme="minorBidi"/>
          <w:kern w:val="2"/>
          <w:szCs w:val="24"/>
          <w14:ligatures w14:val="standardContextual"/>
        </w:rPr>
      </w:pPr>
      <w:r>
        <w:t>1.3</w:t>
      </w:r>
      <w:r>
        <w:rPr>
          <w:rFonts w:asciiTheme="minorHAnsi" w:eastAsiaTheme="minorEastAsia" w:hAnsiTheme="minorHAnsi" w:cstheme="minorBidi"/>
          <w:kern w:val="2"/>
          <w:szCs w:val="24"/>
          <w14:ligatures w14:val="standardContextual"/>
        </w:rPr>
        <w:tab/>
      </w:r>
      <w:r>
        <w:t>Final Pages</w:t>
      </w:r>
      <w:r>
        <w:tab/>
      </w:r>
      <w:r>
        <w:fldChar w:fldCharType="begin"/>
      </w:r>
      <w:r>
        <w:instrText xml:space="preserve"> PAGEREF _Toc199332327 \h </w:instrText>
      </w:r>
      <w:r>
        <w:fldChar w:fldCharType="separate"/>
      </w:r>
      <w:r>
        <w:t>2</w:t>
      </w:r>
      <w:r>
        <w:fldChar w:fldCharType="end"/>
      </w:r>
    </w:p>
    <w:p w14:paraId="072A5697" w14:textId="23308943" w:rsidR="00782123" w:rsidRDefault="00782123">
      <w:pPr>
        <w:pStyle w:val="T1"/>
        <w:rPr>
          <w:rFonts w:asciiTheme="minorHAnsi" w:eastAsiaTheme="minorEastAsia" w:hAnsiTheme="minorHAnsi" w:cstheme="minorBidi"/>
          <w:kern w:val="2"/>
          <w:szCs w:val="24"/>
          <w14:ligatures w14:val="standardContextual"/>
        </w:rPr>
      </w:pPr>
      <w:r>
        <w:t>2.</w:t>
      </w:r>
      <w:r>
        <w:rPr>
          <w:rFonts w:asciiTheme="minorHAnsi" w:eastAsiaTheme="minorEastAsia" w:hAnsiTheme="minorHAnsi" w:cstheme="minorBidi"/>
          <w:kern w:val="2"/>
          <w:szCs w:val="24"/>
          <w14:ligatures w14:val="standardContextual"/>
        </w:rPr>
        <w:tab/>
      </w:r>
      <w:r>
        <w:t xml:space="preserve">THESIS WRITING GUIDELINES </w:t>
      </w:r>
      <w:r w:rsidRPr="00021DF0">
        <w:rPr>
          <w:highlight w:val="yellow"/>
        </w:rPr>
        <w:t>(Sitil : Başlık 1, birinci düzey)</w:t>
      </w:r>
      <w:r>
        <w:tab/>
      </w:r>
      <w:r>
        <w:fldChar w:fldCharType="begin"/>
      </w:r>
      <w:r>
        <w:instrText xml:space="preserve"> PAGEREF _Toc199332328 \h </w:instrText>
      </w:r>
      <w:r>
        <w:fldChar w:fldCharType="separate"/>
      </w:r>
      <w:r>
        <w:t>3</w:t>
      </w:r>
      <w:r>
        <w:fldChar w:fldCharType="end"/>
      </w:r>
    </w:p>
    <w:p w14:paraId="7E48A369" w14:textId="551587B9" w:rsidR="00782123" w:rsidRDefault="00782123">
      <w:pPr>
        <w:pStyle w:val="T2"/>
        <w:rPr>
          <w:rFonts w:asciiTheme="minorHAnsi" w:eastAsiaTheme="minorEastAsia" w:hAnsiTheme="minorHAnsi" w:cstheme="minorBidi"/>
          <w:kern w:val="2"/>
          <w:szCs w:val="24"/>
          <w14:ligatures w14:val="standardContextual"/>
        </w:rPr>
      </w:pPr>
      <w:r>
        <w:t>2.1</w:t>
      </w:r>
      <w:r>
        <w:rPr>
          <w:rFonts w:asciiTheme="minorHAnsi" w:eastAsiaTheme="minorEastAsia" w:hAnsiTheme="minorHAnsi" w:cstheme="minorBidi"/>
          <w:kern w:val="2"/>
          <w:szCs w:val="24"/>
          <w14:ligatures w14:val="standardContextual"/>
        </w:rPr>
        <w:tab/>
      </w:r>
      <w:r>
        <w:t xml:space="preserve">General </w:t>
      </w:r>
      <w:r w:rsidRPr="00021DF0">
        <w:rPr>
          <w:highlight w:val="yellow"/>
        </w:rPr>
        <w:t>(Sitil : Başlık 2, ikinci düzey)</w:t>
      </w:r>
      <w:r>
        <w:tab/>
      </w:r>
      <w:r>
        <w:fldChar w:fldCharType="begin"/>
      </w:r>
      <w:r>
        <w:instrText xml:space="preserve"> PAGEREF _Toc199332329 \h </w:instrText>
      </w:r>
      <w:r>
        <w:fldChar w:fldCharType="separate"/>
      </w:r>
      <w:r>
        <w:t>3</w:t>
      </w:r>
      <w:r>
        <w:fldChar w:fldCharType="end"/>
      </w:r>
    </w:p>
    <w:p w14:paraId="43B1FB11" w14:textId="66E319EA" w:rsidR="00782123" w:rsidRDefault="00782123">
      <w:pPr>
        <w:pStyle w:val="T2"/>
        <w:rPr>
          <w:rFonts w:asciiTheme="minorHAnsi" w:eastAsiaTheme="minorEastAsia" w:hAnsiTheme="minorHAnsi" w:cstheme="minorBidi"/>
          <w:kern w:val="2"/>
          <w:szCs w:val="24"/>
          <w14:ligatures w14:val="standardContextual"/>
        </w:rPr>
      </w:pPr>
      <w:r>
        <w:t>2.2</w:t>
      </w:r>
      <w:r>
        <w:rPr>
          <w:rFonts w:asciiTheme="minorHAnsi" w:eastAsiaTheme="minorEastAsia" w:hAnsiTheme="minorHAnsi" w:cstheme="minorBidi"/>
          <w:kern w:val="2"/>
          <w:szCs w:val="24"/>
          <w14:ligatures w14:val="standardContextual"/>
        </w:rPr>
        <w:tab/>
      </w:r>
      <w:r>
        <w:t>Page Layout and Page Numbering</w:t>
      </w:r>
      <w:r>
        <w:tab/>
      </w:r>
      <w:r>
        <w:fldChar w:fldCharType="begin"/>
      </w:r>
      <w:r>
        <w:instrText xml:space="preserve"> PAGEREF _Toc199332330 \h </w:instrText>
      </w:r>
      <w:r>
        <w:fldChar w:fldCharType="separate"/>
      </w:r>
      <w:r>
        <w:t>3</w:t>
      </w:r>
      <w:r>
        <w:fldChar w:fldCharType="end"/>
      </w:r>
    </w:p>
    <w:p w14:paraId="1DF981D6" w14:textId="58B41659" w:rsidR="00782123" w:rsidRDefault="00782123">
      <w:pPr>
        <w:pStyle w:val="T2"/>
        <w:rPr>
          <w:rFonts w:asciiTheme="minorHAnsi" w:eastAsiaTheme="minorEastAsia" w:hAnsiTheme="minorHAnsi" w:cstheme="minorBidi"/>
          <w:kern w:val="2"/>
          <w:szCs w:val="24"/>
          <w14:ligatures w14:val="standardContextual"/>
        </w:rPr>
      </w:pPr>
      <w:r>
        <w:t>2.3</w:t>
      </w:r>
      <w:r>
        <w:rPr>
          <w:rFonts w:asciiTheme="minorHAnsi" w:eastAsiaTheme="minorEastAsia" w:hAnsiTheme="minorHAnsi" w:cstheme="minorBidi"/>
          <w:kern w:val="2"/>
          <w:szCs w:val="24"/>
          <w14:ligatures w14:val="standardContextual"/>
        </w:rPr>
        <w:tab/>
      </w:r>
      <w:r>
        <w:t>Line Spacing and Layout</w:t>
      </w:r>
      <w:r>
        <w:tab/>
      </w:r>
      <w:r>
        <w:fldChar w:fldCharType="begin"/>
      </w:r>
      <w:r>
        <w:instrText xml:space="preserve"> PAGEREF _Toc199332331 \h </w:instrText>
      </w:r>
      <w:r>
        <w:fldChar w:fldCharType="separate"/>
      </w:r>
      <w:r>
        <w:t>4</w:t>
      </w:r>
      <w:r>
        <w:fldChar w:fldCharType="end"/>
      </w:r>
    </w:p>
    <w:p w14:paraId="07F6AD3C" w14:textId="52894BC3" w:rsidR="00782123" w:rsidRDefault="00782123">
      <w:pPr>
        <w:pStyle w:val="T2"/>
        <w:rPr>
          <w:rFonts w:asciiTheme="minorHAnsi" w:eastAsiaTheme="minorEastAsia" w:hAnsiTheme="minorHAnsi" w:cstheme="minorBidi"/>
          <w:kern w:val="2"/>
          <w:szCs w:val="24"/>
          <w14:ligatures w14:val="standardContextual"/>
        </w:rPr>
      </w:pPr>
      <w:r>
        <w:t>2.4</w:t>
      </w:r>
      <w:r>
        <w:rPr>
          <w:rFonts w:asciiTheme="minorHAnsi" w:eastAsiaTheme="minorEastAsia" w:hAnsiTheme="minorHAnsi" w:cstheme="minorBidi"/>
          <w:kern w:val="2"/>
          <w:szCs w:val="24"/>
          <w14:ligatures w14:val="standardContextual"/>
        </w:rPr>
        <w:tab/>
      </w:r>
      <w:r>
        <w:t>Writing Style</w:t>
      </w:r>
      <w:r>
        <w:tab/>
      </w:r>
      <w:r>
        <w:fldChar w:fldCharType="begin"/>
      </w:r>
      <w:r>
        <w:instrText xml:space="preserve"> PAGEREF _Toc199332332 \h </w:instrText>
      </w:r>
      <w:r>
        <w:fldChar w:fldCharType="separate"/>
      </w:r>
      <w:r>
        <w:t>4</w:t>
      </w:r>
      <w:r>
        <w:fldChar w:fldCharType="end"/>
      </w:r>
    </w:p>
    <w:p w14:paraId="1D609D02" w14:textId="1C2DDB3E" w:rsidR="00782123" w:rsidRDefault="00782123">
      <w:pPr>
        <w:pStyle w:val="T2"/>
        <w:rPr>
          <w:rFonts w:asciiTheme="minorHAnsi" w:eastAsiaTheme="minorEastAsia" w:hAnsiTheme="minorHAnsi" w:cstheme="minorBidi"/>
          <w:kern w:val="2"/>
          <w:szCs w:val="24"/>
          <w14:ligatures w14:val="standardContextual"/>
        </w:rPr>
      </w:pPr>
      <w:r>
        <w:t>2.5</w:t>
      </w:r>
      <w:r>
        <w:rPr>
          <w:rFonts w:asciiTheme="minorHAnsi" w:eastAsiaTheme="minorEastAsia" w:hAnsiTheme="minorHAnsi" w:cstheme="minorBidi"/>
          <w:kern w:val="2"/>
          <w:szCs w:val="24"/>
          <w14:ligatures w14:val="standardContextual"/>
        </w:rPr>
        <w:tab/>
      </w:r>
      <w:r>
        <w:t>Figures</w:t>
      </w:r>
      <w:r>
        <w:tab/>
      </w:r>
      <w:r>
        <w:fldChar w:fldCharType="begin"/>
      </w:r>
      <w:r>
        <w:instrText xml:space="preserve"> PAGEREF _Toc199332333 \h </w:instrText>
      </w:r>
      <w:r>
        <w:fldChar w:fldCharType="separate"/>
      </w:r>
      <w:r>
        <w:t>4</w:t>
      </w:r>
      <w:r>
        <w:fldChar w:fldCharType="end"/>
      </w:r>
    </w:p>
    <w:p w14:paraId="1E7410C6" w14:textId="52B32E06" w:rsidR="00782123" w:rsidRDefault="00782123">
      <w:pPr>
        <w:pStyle w:val="T2"/>
        <w:rPr>
          <w:rFonts w:asciiTheme="minorHAnsi" w:eastAsiaTheme="minorEastAsia" w:hAnsiTheme="minorHAnsi" w:cstheme="minorBidi"/>
          <w:kern w:val="2"/>
          <w:szCs w:val="24"/>
          <w14:ligatures w14:val="standardContextual"/>
        </w:rPr>
      </w:pPr>
      <w:r>
        <w:t>2.6</w:t>
      </w:r>
      <w:r>
        <w:rPr>
          <w:rFonts w:asciiTheme="minorHAnsi" w:eastAsiaTheme="minorEastAsia" w:hAnsiTheme="minorHAnsi" w:cstheme="minorBidi"/>
          <w:kern w:val="2"/>
          <w:szCs w:val="24"/>
          <w14:ligatures w14:val="standardContextual"/>
        </w:rPr>
        <w:tab/>
      </w:r>
      <w:r>
        <w:t>Tables</w:t>
      </w:r>
      <w:r>
        <w:tab/>
      </w:r>
      <w:r>
        <w:fldChar w:fldCharType="begin"/>
      </w:r>
      <w:r>
        <w:instrText xml:space="preserve"> PAGEREF _Toc199332334 \h </w:instrText>
      </w:r>
      <w:r>
        <w:fldChar w:fldCharType="separate"/>
      </w:r>
      <w:r>
        <w:t>5</w:t>
      </w:r>
      <w:r>
        <w:fldChar w:fldCharType="end"/>
      </w:r>
    </w:p>
    <w:p w14:paraId="65B43480" w14:textId="39B7D777" w:rsidR="00782123" w:rsidRDefault="00782123">
      <w:pPr>
        <w:pStyle w:val="T2"/>
        <w:rPr>
          <w:rFonts w:asciiTheme="minorHAnsi" w:eastAsiaTheme="minorEastAsia" w:hAnsiTheme="minorHAnsi" w:cstheme="minorBidi"/>
          <w:kern w:val="2"/>
          <w:szCs w:val="24"/>
          <w14:ligatures w14:val="standardContextual"/>
        </w:rPr>
      </w:pPr>
      <w:r>
        <w:t>2.7</w:t>
      </w:r>
      <w:r>
        <w:rPr>
          <w:rFonts w:asciiTheme="minorHAnsi" w:eastAsiaTheme="minorEastAsia" w:hAnsiTheme="minorHAnsi" w:cstheme="minorBidi"/>
          <w:kern w:val="2"/>
          <w:szCs w:val="24"/>
          <w14:ligatures w14:val="standardContextual"/>
        </w:rPr>
        <w:tab/>
      </w:r>
      <w:r>
        <w:t>Equations (Equalities, Relations)</w:t>
      </w:r>
      <w:r>
        <w:tab/>
      </w:r>
      <w:r>
        <w:fldChar w:fldCharType="begin"/>
      </w:r>
      <w:r>
        <w:instrText xml:space="preserve"> PAGEREF _Toc199332335 \h </w:instrText>
      </w:r>
      <w:r>
        <w:fldChar w:fldCharType="separate"/>
      </w:r>
      <w:r>
        <w:t>5</w:t>
      </w:r>
      <w:r>
        <w:fldChar w:fldCharType="end"/>
      </w:r>
    </w:p>
    <w:p w14:paraId="4D4EF1A9" w14:textId="73AC803B" w:rsidR="00782123" w:rsidRDefault="00782123">
      <w:pPr>
        <w:pStyle w:val="T2"/>
        <w:rPr>
          <w:rFonts w:asciiTheme="minorHAnsi" w:eastAsiaTheme="minorEastAsia" w:hAnsiTheme="minorHAnsi" w:cstheme="minorBidi"/>
          <w:kern w:val="2"/>
          <w:szCs w:val="24"/>
          <w14:ligatures w14:val="standardContextual"/>
        </w:rPr>
      </w:pPr>
      <w:r>
        <w:t>2.8</w:t>
      </w:r>
      <w:r>
        <w:rPr>
          <w:rFonts w:asciiTheme="minorHAnsi" w:eastAsiaTheme="minorEastAsia" w:hAnsiTheme="minorHAnsi" w:cstheme="minorBidi"/>
          <w:kern w:val="2"/>
          <w:szCs w:val="24"/>
          <w14:ligatures w14:val="standardContextual"/>
        </w:rPr>
        <w:tab/>
      </w:r>
      <w:r>
        <w:t>Footnotes</w:t>
      </w:r>
      <w:r>
        <w:tab/>
      </w:r>
      <w:r>
        <w:fldChar w:fldCharType="begin"/>
      </w:r>
      <w:r>
        <w:instrText xml:space="preserve"> PAGEREF _Toc199332336 \h </w:instrText>
      </w:r>
      <w:r>
        <w:fldChar w:fldCharType="separate"/>
      </w:r>
      <w:r>
        <w:t>6</w:t>
      </w:r>
      <w:r>
        <w:fldChar w:fldCharType="end"/>
      </w:r>
    </w:p>
    <w:p w14:paraId="6899AE18" w14:textId="5AC10BD6" w:rsidR="00782123" w:rsidRDefault="00782123">
      <w:pPr>
        <w:pStyle w:val="T1"/>
        <w:rPr>
          <w:rFonts w:asciiTheme="minorHAnsi" w:eastAsiaTheme="minorEastAsia" w:hAnsiTheme="minorHAnsi" w:cstheme="minorBidi"/>
          <w:kern w:val="2"/>
          <w:szCs w:val="24"/>
          <w14:ligatures w14:val="standardContextual"/>
        </w:rPr>
      </w:pPr>
      <w:r>
        <w:t>3.</w:t>
      </w:r>
      <w:r>
        <w:rPr>
          <w:rFonts w:asciiTheme="minorHAnsi" w:eastAsiaTheme="minorEastAsia" w:hAnsiTheme="minorHAnsi" w:cstheme="minorBidi"/>
          <w:kern w:val="2"/>
          <w:szCs w:val="24"/>
          <w14:ligatures w14:val="standardContextual"/>
        </w:rPr>
        <w:tab/>
      </w:r>
      <w:r>
        <w:t>FORMAT FOR SUBMISSION OF THE GRADUATION THESIS TO THE DEPARTMENT</w:t>
      </w:r>
      <w:r>
        <w:tab/>
      </w:r>
      <w:r>
        <w:fldChar w:fldCharType="begin"/>
      </w:r>
      <w:r>
        <w:instrText xml:space="preserve"> PAGEREF _Toc199332337 \h </w:instrText>
      </w:r>
      <w:r>
        <w:fldChar w:fldCharType="separate"/>
      </w:r>
      <w:r>
        <w:t>7</w:t>
      </w:r>
      <w:r>
        <w:fldChar w:fldCharType="end"/>
      </w:r>
    </w:p>
    <w:p w14:paraId="6AB8B66B" w14:textId="13015D75" w:rsidR="00782123" w:rsidRDefault="00782123">
      <w:pPr>
        <w:pStyle w:val="T1"/>
        <w:rPr>
          <w:rFonts w:asciiTheme="minorHAnsi" w:eastAsiaTheme="minorEastAsia" w:hAnsiTheme="minorHAnsi" w:cstheme="minorBidi"/>
          <w:kern w:val="2"/>
          <w:szCs w:val="24"/>
          <w14:ligatures w14:val="standardContextual"/>
        </w:rPr>
      </w:pPr>
      <w:r>
        <w:t>4.</w:t>
      </w:r>
      <w:r>
        <w:rPr>
          <w:rFonts w:asciiTheme="minorHAnsi" w:eastAsiaTheme="minorEastAsia" w:hAnsiTheme="minorHAnsi" w:cstheme="minorBidi"/>
          <w:kern w:val="2"/>
          <w:szCs w:val="24"/>
          <w14:ligatures w14:val="standardContextual"/>
        </w:rPr>
        <w:tab/>
      </w:r>
      <w:r>
        <w:t xml:space="preserve">CONCLUSION </w:t>
      </w:r>
      <w:r w:rsidRPr="00021DF0">
        <w:rPr>
          <w:highlight w:val="yellow"/>
        </w:rPr>
        <w:t>(Sitil : Başlık 1, birinci düzey)</w:t>
      </w:r>
      <w:r>
        <w:tab/>
      </w:r>
      <w:r>
        <w:fldChar w:fldCharType="begin"/>
      </w:r>
      <w:r>
        <w:instrText xml:space="preserve"> PAGEREF _Toc199332338 \h </w:instrText>
      </w:r>
      <w:r>
        <w:fldChar w:fldCharType="separate"/>
      </w:r>
      <w:r>
        <w:t>8</w:t>
      </w:r>
      <w:r>
        <w:fldChar w:fldCharType="end"/>
      </w:r>
    </w:p>
    <w:p w14:paraId="4B3B0FB2" w14:textId="033C92E1" w:rsidR="00782123" w:rsidRDefault="00782123">
      <w:pPr>
        <w:pStyle w:val="T5"/>
        <w:rPr>
          <w:rFonts w:asciiTheme="minorHAnsi" w:eastAsiaTheme="minorEastAsia" w:hAnsiTheme="minorHAnsi" w:cstheme="minorBidi"/>
          <w:kern w:val="2"/>
          <w:szCs w:val="24"/>
          <w14:ligatures w14:val="standardContextual"/>
        </w:rPr>
      </w:pPr>
      <w:r>
        <w:t xml:space="preserve">REFERENCES </w:t>
      </w:r>
      <w:r w:rsidRPr="00021DF0">
        <w:rPr>
          <w:highlight w:val="yellow"/>
        </w:rPr>
        <w:t>(Sitil : Başlık 5 ).</w:t>
      </w:r>
      <w:r>
        <w:tab/>
      </w:r>
      <w:r>
        <w:fldChar w:fldCharType="begin"/>
      </w:r>
      <w:r>
        <w:instrText xml:space="preserve"> PAGEREF _Toc199332339 \h </w:instrText>
      </w:r>
      <w:r>
        <w:fldChar w:fldCharType="separate"/>
      </w:r>
      <w:r>
        <w:t>9</w:t>
      </w:r>
      <w:r>
        <w:fldChar w:fldCharType="end"/>
      </w:r>
    </w:p>
    <w:p w14:paraId="33D5FDED" w14:textId="066A67A1" w:rsidR="00782123" w:rsidRDefault="00782123">
      <w:pPr>
        <w:pStyle w:val="T5"/>
        <w:rPr>
          <w:rFonts w:asciiTheme="minorHAnsi" w:eastAsiaTheme="minorEastAsia" w:hAnsiTheme="minorHAnsi" w:cstheme="minorBidi"/>
          <w:kern w:val="2"/>
          <w:szCs w:val="24"/>
          <w14:ligatures w14:val="standardContextual"/>
        </w:rPr>
      </w:pPr>
      <w:r>
        <w:t xml:space="preserve">APPENDIX </w:t>
      </w:r>
      <w:r w:rsidRPr="00021DF0">
        <w:rPr>
          <w:highlight w:val="yellow"/>
        </w:rPr>
        <w:t>(Sitil : Başlık 5 ).</w:t>
      </w:r>
      <w:r>
        <w:tab/>
      </w:r>
      <w:r>
        <w:fldChar w:fldCharType="begin"/>
      </w:r>
      <w:r>
        <w:instrText xml:space="preserve"> PAGEREF _Toc199332340 \h </w:instrText>
      </w:r>
      <w:r>
        <w:fldChar w:fldCharType="separate"/>
      </w:r>
      <w:r>
        <w:t>10</w:t>
      </w:r>
      <w:r>
        <w:fldChar w:fldCharType="end"/>
      </w:r>
    </w:p>
    <w:p w14:paraId="337B33E8" w14:textId="05ABD0D0" w:rsidR="00782123" w:rsidRDefault="00782123">
      <w:pPr>
        <w:pStyle w:val="T6"/>
        <w:rPr>
          <w:rFonts w:asciiTheme="minorHAnsi" w:eastAsiaTheme="minorEastAsia" w:hAnsiTheme="minorHAnsi" w:cstheme="minorBidi"/>
          <w:kern w:val="2"/>
          <w:szCs w:val="24"/>
          <w14:ligatures w14:val="standardContextual"/>
        </w:rPr>
      </w:pPr>
      <w:r>
        <w:t xml:space="preserve">Appendix 1 Microsoft Office Word belgesi için bu kılavuzda kullanılan sitil tanımlamaları ve kullanımları </w:t>
      </w:r>
      <w:r w:rsidRPr="00021DF0">
        <w:rPr>
          <w:highlight w:val="yellow"/>
        </w:rPr>
        <w:t>(Sitil : Başlık 6).</w:t>
      </w:r>
      <w:r>
        <w:tab/>
      </w:r>
      <w:r>
        <w:fldChar w:fldCharType="begin"/>
      </w:r>
      <w:r>
        <w:instrText xml:space="preserve"> PAGEREF _Toc199332341 \h </w:instrText>
      </w:r>
      <w:r>
        <w:fldChar w:fldCharType="separate"/>
      </w:r>
      <w:r>
        <w:t>11</w:t>
      </w:r>
      <w:r>
        <w:fldChar w:fldCharType="end"/>
      </w:r>
    </w:p>
    <w:p w14:paraId="188317B6" w14:textId="03A45DB0" w:rsidR="00782123" w:rsidRDefault="00782123">
      <w:pPr>
        <w:pStyle w:val="T6"/>
        <w:rPr>
          <w:rFonts w:asciiTheme="minorHAnsi" w:eastAsiaTheme="minorEastAsia" w:hAnsiTheme="minorHAnsi" w:cstheme="minorBidi"/>
          <w:kern w:val="2"/>
          <w:szCs w:val="24"/>
          <w14:ligatures w14:val="standardContextual"/>
        </w:rPr>
      </w:pPr>
      <w:r>
        <w:t>Appendix-2 Outer Cover</w:t>
      </w:r>
      <w:r w:rsidRPr="00021DF0">
        <w:rPr>
          <w:highlight w:val="yellow"/>
        </w:rPr>
        <w:t xml:space="preserve"> (Sitil : Başlık 6).</w:t>
      </w:r>
      <w:r>
        <w:tab/>
      </w:r>
      <w:r>
        <w:fldChar w:fldCharType="begin"/>
      </w:r>
      <w:r>
        <w:instrText xml:space="preserve"> PAGEREF _Toc199332342 \h </w:instrText>
      </w:r>
      <w:r>
        <w:fldChar w:fldCharType="separate"/>
      </w:r>
      <w:r>
        <w:t>12</w:t>
      </w:r>
      <w:r>
        <w:fldChar w:fldCharType="end"/>
      </w:r>
    </w:p>
    <w:p w14:paraId="78315F14" w14:textId="1CCE0C9C" w:rsidR="00782123" w:rsidRDefault="00782123">
      <w:pPr>
        <w:pStyle w:val="T6"/>
        <w:rPr>
          <w:rFonts w:asciiTheme="minorHAnsi" w:eastAsiaTheme="minorEastAsia" w:hAnsiTheme="minorHAnsi" w:cstheme="minorBidi"/>
          <w:kern w:val="2"/>
          <w:szCs w:val="24"/>
          <w14:ligatures w14:val="standardContextual"/>
        </w:rPr>
      </w:pPr>
      <w:r>
        <w:t xml:space="preserve">Appendix-3 Inner Cover </w:t>
      </w:r>
      <w:r w:rsidRPr="00021DF0">
        <w:rPr>
          <w:highlight w:val="yellow"/>
        </w:rPr>
        <w:t xml:space="preserve"> (Sitil : Başlık 6).</w:t>
      </w:r>
      <w:r>
        <w:tab/>
      </w:r>
      <w:r>
        <w:fldChar w:fldCharType="begin"/>
      </w:r>
      <w:r>
        <w:instrText xml:space="preserve"> PAGEREF _Toc199332343 \h </w:instrText>
      </w:r>
      <w:r>
        <w:fldChar w:fldCharType="separate"/>
      </w:r>
      <w:r>
        <w:t>13</w:t>
      </w:r>
      <w:r>
        <w:fldChar w:fldCharType="end"/>
      </w:r>
    </w:p>
    <w:p w14:paraId="64E83489" w14:textId="19198ACA" w:rsidR="00862160" w:rsidRDefault="006D7A79">
      <w:pPr>
        <w:pStyle w:val="DaraltlmMetin"/>
      </w:pPr>
      <w:r>
        <w:fldChar w:fldCharType="end"/>
      </w:r>
    </w:p>
    <w:p w14:paraId="3B345EDC" w14:textId="77777777" w:rsidR="00FD52DE" w:rsidRDefault="00FD52DE">
      <w:pPr>
        <w:pStyle w:val="DaraltlmMetin"/>
      </w:pPr>
    </w:p>
    <w:p w14:paraId="6327F7C2" w14:textId="77777777" w:rsidR="006D7A79" w:rsidRPr="00CD105D" w:rsidRDefault="006D7A79" w:rsidP="00FD52DE">
      <w:r w:rsidRPr="00CD105D">
        <w:rPr>
          <w:highlight w:val="yellow"/>
        </w:rPr>
        <w:t xml:space="preserve">Not:İçindekiler kısmı otomatik bir alan olup, imleç bu satırlardan herhangi birine bırakıldığında alanın renginin değiştiği görülecektir. İçeriğin el ile düzenlenmesine gerek yoktur. Eğer </w:t>
      </w:r>
      <w:r w:rsidRPr="00CD105D">
        <w:rPr>
          <w:highlight w:val="yellow"/>
        </w:rPr>
        <w:lastRenderedPageBreak/>
        <w:t xml:space="preserve">halihazırda içindekiler tablosu hazır ise değişen sayfa numaraları ve başlıklar için sadece alan güncellemesi yapmak yeterlidir. Bunun için alan üzerinde iken sağ tuşa basıldığında </w:t>
      </w:r>
      <w:r w:rsidRPr="00CD105D">
        <w:rPr>
          <w:b/>
          <w:highlight w:val="yellow"/>
        </w:rPr>
        <w:t>alanı güncelleştir</w:t>
      </w:r>
      <w:r w:rsidRPr="00CD105D">
        <w:rPr>
          <w:highlight w:val="yellow"/>
        </w:rPr>
        <w:t xml:space="preserve"> seçeneği ile bu kısım yeniden düzenlenebilir. İÇİNDEKİLER ya da ŞEKİL ve ÇİZELGE listeleri mevcut değilken bunların hazırlanması gerekiyorsa, imlecin hazırlanması gereken listenin bulunacağı satırda iken Menu’den </w:t>
      </w:r>
      <w:r w:rsidRPr="00CD105D">
        <w:rPr>
          <w:b/>
          <w:highlight w:val="yellow"/>
        </w:rPr>
        <w:t>Ekle*Dizin ve Tablolar</w:t>
      </w:r>
      <w:r w:rsidRPr="00CD105D">
        <w:rPr>
          <w:highlight w:val="yellow"/>
        </w:rPr>
        <w:t xml:space="preserve"> seçeneğinden yararlanılır.</w:t>
      </w:r>
    </w:p>
    <w:p w14:paraId="0F58C584" w14:textId="77777777" w:rsidR="006D7A79" w:rsidRDefault="006D7A79">
      <w:pPr>
        <w:pStyle w:val="KonuBal"/>
        <w:jc w:val="both"/>
        <w:sectPr w:rsidR="006D7A79">
          <w:headerReference w:type="even" r:id="rId8"/>
          <w:footerReference w:type="even" r:id="rId9"/>
          <w:footerReference w:type="default" r:id="rId10"/>
          <w:pgSz w:w="11906" w:h="16838"/>
          <w:pgMar w:top="1134" w:right="1134" w:bottom="1134" w:left="1701" w:header="708" w:footer="708" w:gutter="0"/>
          <w:pgNumType w:fmt="lowerRoman" w:start="2"/>
          <w:cols w:space="708"/>
        </w:sectPr>
      </w:pPr>
    </w:p>
    <w:p w14:paraId="5B9E0BFA" w14:textId="39BDD343" w:rsidR="006D7A79" w:rsidRPr="0021002D" w:rsidRDefault="00B13C21" w:rsidP="0021002D">
      <w:pPr>
        <w:pStyle w:val="Balk5"/>
      </w:pPr>
      <w:bookmarkStart w:id="0" w:name="_Toc199332317"/>
      <w:r w:rsidRPr="00B13C21">
        <w:lastRenderedPageBreak/>
        <w:t>LIST OF SYMBOLS</w:t>
      </w:r>
      <w:bookmarkEnd w:id="0"/>
    </w:p>
    <w:p w14:paraId="593E6A68" w14:textId="77777777" w:rsidR="00B20C8C" w:rsidRPr="004F70C1" w:rsidRDefault="00B20C8C" w:rsidP="0099757F">
      <w:pPr>
        <w:pStyle w:val="ListeMetni"/>
      </w:pPr>
      <w:r w:rsidRPr="004F70C1">
        <w:t>Ai</w:t>
      </w:r>
      <w:r w:rsidRPr="004F70C1">
        <w:tab/>
        <w:t>Trenin bulunduğu ya da varacağı buluşma noktası</w:t>
      </w:r>
    </w:p>
    <w:p w14:paraId="4A8509E6" w14:textId="7EC2B688" w:rsidR="00B20C8C" w:rsidRPr="004F70C1" w:rsidRDefault="00086E7C" w:rsidP="0099757F">
      <w:pPr>
        <w:pStyle w:val="ListeMetni"/>
      </w:pPr>
      <w:r>
        <w:rPr>
          <w:noProof/>
        </w:rPr>
        <w:drawing>
          <wp:inline distT="0" distB="0" distL="0" distR="0" wp14:anchorId="5646BAB4" wp14:editId="5FB6B175">
            <wp:extent cx="247650" cy="228600"/>
            <wp:effectExtent l="0" t="0" r="0" b="0"/>
            <wp:docPr id="172"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B20C8C" w:rsidRPr="004F70C1">
        <w:tab/>
        <w:t>Standart Kimyasal Ekserji (kJ/kmol)</w:t>
      </w:r>
    </w:p>
    <w:p w14:paraId="6CD98888" w14:textId="11548E5E" w:rsidR="00B20C8C" w:rsidRPr="004F70C1" w:rsidRDefault="00086E7C" w:rsidP="0099757F">
      <w:pPr>
        <w:pStyle w:val="ListeMetni"/>
      </w:pPr>
      <w:r>
        <w:rPr>
          <w:noProof/>
        </w:rPr>
        <w:drawing>
          <wp:inline distT="0" distB="0" distL="0" distR="0" wp14:anchorId="72757F87" wp14:editId="026FAD35">
            <wp:extent cx="247650" cy="228600"/>
            <wp:effectExtent l="0" t="0" r="0" b="0"/>
            <wp:docPr id="173"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B20C8C" w:rsidRPr="004F70C1">
        <w:tab/>
        <w:t>Ekserji Tahribi (MW)</w:t>
      </w:r>
    </w:p>
    <w:p w14:paraId="7057AA49" w14:textId="0CF50ABC" w:rsidR="00B20C8C" w:rsidRPr="004F70C1" w:rsidRDefault="00086E7C" w:rsidP="0099757F">
      <w:pPr>
        <w:pStyle w:val="ListeMetni"/>
      </w:pPr>
      <w:r>
        <w:rPr>
          <w:noProof/>
        </w:rPr>
        <w:drawing>
          <wp:inline distT="0" distB="0" distL="0" distR="0" wp14:anchorId="20AA4CB7" wp14:editId="717E14E8">
            <wp:extent cx="152400" cy="190500"/>
            <wp:effectExtent l="0" t="0" r="0" b="0"/>
            <wp:docPr id="17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B20C8C" w:rsidRPr="004F70C1">
        <w:tab/>
        <w:t>Enerji (MW)</w:t>
      </w:r>
    </w:p>
    <w:p w14:paraId="6E2CAD79" w14:textId="6944EAED" w:rsidR="00B20C8C" w:rsidRPr="004F70C1" w:rsidRDefault="00086E7C" w:rsidP="0099757F">
      <w:pPr>
        <w:pStyle w:val="ListeMetni"/>
      </w:pPr>
      <w:r>
        <w:rPr>
          <w:noProof/>
        </w:rPr>
        <w:drawing>
          <wp:inline distT="0" distB="0" distL="0" distR="0" wp14:anchorId="404DC6E5" wp14:editId="1803EA6C">
            <wp:extent cx="171450" cy="228600"/>
            <wp:effectExtent l="0" t="0" r="0" b="0"/>
            <wp:docPr id="17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20C8C" w:rsidRPr="004F70C1">
        <w:tab/>
        <w:t>Eksergoekonomik Faktör</w:t>
      </w:r>
    </w:p>
    <w:p w14:paraId="4307FE02" w14:textId="7767D1C8" w:rsidR="00310C5E" w:rsidRPr="004F70C1" w:rsidRDefault="00086E7C" w:rsidP="0099757F">
      <w:pPr>
        <w:pStyle w:val="ListeMetni"/>
      </w:pPr>
      <w:r>
        <w:rPr>
          <w:noProof/>
        </w:rPr>
        <w:drawing>
          <wp:inline distT="0" distB="0" distL="0" distR="0" wp14:anchorId="02D424CC" wp14:editId="161D26D7">
            <wp:extent cx="171450" cy="171450"/>
            <wp:effectExtent l="0" t="0" r="0" b="0"/>
            <wp:docPr id="17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10C5E" w:rsidRPr="004F70C1">
        <w:tab/>
        <w:t>Gibss Serbest Enerjisi (kJ/kmol)</w:t>
      </w:r>
    </w:p>
    <w:p w14:paraId="24A860BB" w14:textId="6F14CB52" w:rsidR="00310C5E" w:rsidRPr="004F70C1" w:rsidRDefault="00086E7C" w:rsidP="0099757F">
      <w:pPr>
        <w:pStyle w:val="ListeMetni"/>
      </w:pPr>
      <w:r>
        <w:rPr>
          <w:noProof/>
        </w:rPr>
        <w:drawing>
          <wp:inline distT="0" distB="0" distL="0" distR="0" wp14:anchorId="1F946547" wp14:editId="4FBF0AF9">
            <wp:extent cx="133350" cy="171450"/>
            <wp:effectExtent l="0" t="0" r="0" b="0"/>
            <wp:docPr id="17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310C5E" w:rsidRPr="004F70C1">
        <w:tab/>
        <w:t>Yerçekimi İvmesi (m2/s)</w:t>
      </w:r>
    </w:p>
    <w:p w14:paraId="6A939CC7" w14:textId="0B7410DE" w:rsidR="00B20C8C" w:rsidRPr="004F70C1" w:rsidRDefault="00086E7C" w:rsidP="0099757F">
      <w:pPr>
        <w:pStyle w:val="ListeMetni"/>
      </w:pPr>
      <w:r>
        <w:rPr>
          <w:noProof/>
        </w:rPr>
        <w:drawing>
          <wp:inline distT="0" distB="0" distL="0" distR="0" wp14:anchorId="1AFE0CFE" wp14:editId="53DE1FBA">
            <wp:extent cx="171450" cy="171450"/>
            <wp:effectExtent l="0" t="0" r="0" b="0"/>
            <wp:docPr id="17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20C8C" w:rsidRPr="004F70C1">
        <w:tab/>
        <w:t>Entalpi (kJ/kg)</w:t>
      </w:r>
    </w:p>
    <w:p w14:paraId="3BF27CFF" w14:textId="108130F8" w:rsidR="00B20C8C" w:rsidRPr="004F70C1" w:rsidRDefault="00086E7C" w:rsidP="0099757F">
      <w:pPr>
        <w:pStyle w:val="ListeMetni"/>
      </w:pPr>
      <w:r>
        <w:rPr>
          <w:noProof/>
        </w:rPr>
        <w:drawing>
          <wp:inline distT="0" distB="0" distL="0" distR="0" wp14:anchorId="1F453F99" wp14:editId="4E78EF4D">
            <wp:extent cx="228600" cy="228600"/>
            <wp:effectExtent l="0" t="0" r="0" b="0"/>
            <wp:docPr id="17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20C8C" w:rsidRPr="004F70C1">
        <w:tab/>
        <w:t>Çevre Şartlarında Entalpi (kJ/kg)</w:t>
      </w:r>
    </w:p>
    <w:p w14:paraId="60B22265" w14:textId="4157A8F2" w:rsidR="00B20C8C" w:rsidRPr="004F70C1" w:rsidRDefault="00086E7C" w:rsidP="0099757F">
      <w:pPr>
        <w:pStyle w:val="ListeMetni"/>
      </w:pPr>
      <w:r>
        <w:rPr>
          <w:noProof/>
        </w:rPr>
        <w:drawing>
          <wp:inline distT="0" distB="0" distL="0" distR="0" wp14:anchorId="3EA58375" wp14:editId="3D5357AF">
            <wp:extent cx="171450" cy="171450"/>
            <wp:effectExtent l="0" t="0" r="0" b="0"/>
            <wp:docPr id="18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20C8C" w:rsidRPr="004F70C1">
        <w:tab/>
        <w:t>Debi (kg/s)</w:t>
      </w:r>
    </w:p>
    <w:p w14:paraId="2CDE5BC7" w14:textId="4DD52DFE" w:rsidR="00B20C8C" w:rsidRPr="004F70C1" w:rsidRDefault="00086E7C" w:rsidP="0099757F">
      <w:pPr>
        <w:pStyle w:val="ListeMetni"/>
      </w:pPr>
      <w:r>
        <w:rPr>
          <w:noProof/>
        </w:rPr>
        <w:drawing>
          <wp:inline distT="0" distB="0" distL="0" distR="0" wp14:anchorId="6EB10627" wp14:editId="31EF8BDB">
            <wp:extent cx="190500" cy="228600"/>
            <wp:effectExtent l="0" t="0" r="0" b="0"/>
            <wp:docPr id="18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20C8C" w:rsidRPr="004F70C1">
        <w:tab/>
        <w:t>Çevre Şartlarındaki Basınç (bar)</w:t>
      </w:r>
    </w:p>
    <w:p w14:paraId="6973A806" w14:textId="5A2CB7CB" w:rsidR="00B20C8C" w:rsidRPr="004F70C1" w:rsidRDefault="00086E7C" w:rsidP="0099757F">
      <w:pPr>
        <w:pStyle w:val="ListeMetni"/>
      </w:pPr>
      <w:r>
        <w:rPr>
          <w:noProof/>
        </w:rPr>
        <w:drawing>
          <wp:inline distT="0" distB="0" distL="0" distR="0" wp14:anchorId="18460087" wp14:editId="04C6D02B">
            <wp:extent cx="247650" cy="209550"/>
            <wp:effectExtent l="0" t="0" r="0" b="0"/>
            <wp:docPr id="18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B20C8C" w:rsidRPr="004F70C1">
        <w:tab/>
        <w:t>Alınan Isı (W)</w:t>
      </w:r>
    </w:p>
    <w:p w14:paraId="1501DA01" w14:textId="1B365D53" w:rsidR="00B20C8C" w:rsidRPr="004F70C1" w:rsidRDefault="00086E7C" w:rsidP="0099757F">
      <w:pPr>
        <w:pStyle w:val="ListeMetni"/>
      </w:pPr>
      <w:r>
        <w:rPr>
          <w:noProof/>
        </w:rPr>
        <w:drawing>
          <wp:inline distT="0" distB="0" distL="0" distR="0" wp14:anchorId="508F0658" wp14:editId="2BE56A93">
            <wp:extent cx="152400" cy="228600"/>
            <wp:effectExtent l="0" t="0" r="0" b="0"/>
            <wp:docPr id="18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B20C8C" w:rsidRPr="004F70C1">
        <w:tab/>
        <w:t>Relatif Maliyet Farkı</w:t>
      </w:r>
    </w:p>
    <w:p w14:paraId="03151A74" w14:textId="2B1C3757" w:rsidR="00B20C8C" w:rsidRPr="004F70C1" w:rsidRDefault="00086E7C" w:rsidP="0099757F">
      <w:pPr>
        <w:pStyle w:val="ListeMetni"/>
      </w:pPr>
      <w:r>
        <w:rPr>
          <w:noProof/>
        </w:rPr>
        <w:drawing>
          <wp:inline distT="0" distB="0" distL="0" distR="0" wp14:anchorId="19F34CDE" wp14:editId="32A2D042">
            <wp:extent cx="152400" cy="171450"/>
            <wp:effectExtent l="0" t="0" r="0" b="0"/>
            <wp:docPr id="18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B20C8C" w:rsidRPr="004F70C1">
        <w:tab/>
        <w:t>Gaz sabiti (kJ/kmol K)</w:t>
      </w:r>
    </w:p>
    <w:p w14:paraId="5BA48F8F" w14:textId="41774AFA" w:rsidR="00B20C8C" w:rsidRPr="004F70C1" w:rsidRDefault="00086E7C" w:rsidP="0099757F">
      <w:pPr>
        <w:pStyle w:val="ListeMetni"/>
      </w:pPr>
      <w:r>
        <w:rPr>
          <w:noProof/>
        </w:rPr>
        <w:drawing>
          <wp:inline distT="0" distB="0" distL="0" distR="0" wp14:anchorId="25D88D88" wp14:editId="4BC78CF4">
            <wp:extent cx="133350" cy="171450"/>
            <wp:effectExtent l="0" t="0" r="0" b="0"/>
            <wp:docPr id="18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B20C8C" w:rsidRPr="004F70C1">
        <w:tab/>
        <w:t>Entropi (kJ/kg K)</w:t>
      </w:r>
    </w:p>
    <w:p w14:paraId="53243C5D" w14:textId="1A8091CB" w:rsidR="00B20C8C" w:rsidRPr="004F70C1" w:rsidRDefault="00086E7C" w:rsidP="0099757F">
      <w:pPr>
        <w:pStyle w:val="ListeMetni"/>
      </w:pPr>
      <w:r>
        <w:rPr>
          <w:noProof/>
        </w:rPr>
        <w:drawing>
          <wp:inline distT="0" distB="0" distL="0" distR="0" wp14:anchorId="7FBA6CAD" wp14:editId="7394474F">
            <wp:extent cx="228600" cy="228600"/>
            <wp:effectExtent l="0" t="0" r="0" b="0"/>
            <wp:docPr id="18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20C8C" w:rsidRPr="004F70C1">
        <w:tab/>
        <w:t>Entropi Üretimi (kJ/kg K)</w:t>
      </w:r>
    </w:p>
    <w:p w14:paraId="302C9D58" w14:textId="7CB0114A" w:rsidR="00B20C8C" w:rsidRPr="004F70C1" w:rsidRDefault="00086E7C" w:rsidP="0099757F">
      <w:pPr>
        <w:pStyle w:val="ListeMetni"/>
      </w:pPr>
      <w:r>
        <w:rPr>
          <w:noProof/>
        </w:rPr>
        <w:drawing>
          <wp:inline distT="0" distB="0" distL="0" distR="0" wp14:anchorId="2DE8139F" wp14:editId="41D753A1">
            <wp:extent cx="171450" cy="228600"/>
            <wp:effectExtent l="0" t="0" r="0" b="0"/>
            <wp:docPr id="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B20C8C" w:rsidRPr="004F70C1">
        <w:tab/>
        <w:t>Çevre Şartlarındaki Sıcaklık (K)</w:t>
      </w:r>
    </w:p>
    <w:p w14:paraId="3A9CFF7A" w14:textId="60177488" w:rsidR="00B20C8C" w:rsidRPr="004F70C1" w:rsidRDefault="00086E7C" w:rsidP="0099757F">
      <w:pPr>
        <w:pStyle w:val="ListeMetni"/>
      </w:pPr>
      <w:r>
        <w:rPr>
          <w:noProof/>
        </w:rPr>
        <w:drawing>
          <wp:inline distT="0" distB="0" distL="0" distR="0" wp14:anchorId="3B458E75" wp14:editId="4B6440D1">
            <wp:extent cx="171450" cy="171450"/>
            <wp:effectExtent l="0" t="0" r="0" b="0"/>
            <wp:docPr id="1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B20C8C" w:rsidRPr="004F70C1">
        <w:tab/>
        <w:t>İç Enerji (kJ)</w:t>
      </w:r>
    </w:p>
    <w:p w14:paraId="3401C23D" w14:textId="3FADA9BF" w:rsidR="00B20C8C" w:rsidRPr="004F70C1" w:rsidRDefault="00086E7C" w:rsidP="0099757F">
      <w:pPr>
        <w:pStyle w:val="ListeMetni"/>
      </w:pPr>
      <w:r>
        <w:rPr>
          <w:noProof/>
        </w:rPr>
        <w:drawing>
          <wp:inline distT="0" distB="0" distL="0" distR="0" wp14:anchorId="7676F438" wp14:editId="7E3B3002">
            <wp:extent cx="209550" cy="247650"/>
            <wp:effectExtent l="0" t="0" r="0" b="0"/>
            <wp:docPr id="1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B20C8C" w:rsidRPr="004F70C1">
        <w:tab/>
        <w:t>k Ekipmanının Seviyelendirilmiş Toplam Maliyeti</w:t>
      </w:r>
    </w:p>
    <w:p w14:paraId="42856C9C" w14:textId="77777777" w:rsidR="00B20C8C" w:rsidRPr="004F70C1" w:rsidRDefault="00B20C8C" w:rsidP="0099757F">
      <w:pPr>
        <w:pStyle w:val="ListeMetni"/>
      </w:pPr>
    </w:p>
    <w:p w14:paraId="13A47D55" w14:textId="77777777" w:rsidR="00B20C8C" w:rsidRPr="004F70C1" w:rsidRDefault="00310C5E" w:rsidP="0099757F">
      <w:pPr>
        <w:pStyle w:val="ListeMetni"/>
      </w:pPr>
      <w:r w:rsidRPr="004F70C1">
        <w:sym w:font="Symbol" w:char="F065"/>
      </w:r>
      <w:r w:rsidR="00B20C8C" w:rsidRPr="004F70C1">
        <w:tab/>
        <w:t>Ekserji Verimi</w:t>
      </w:r>
    </w:p>
    <w:p w14:paraId="2868E57F" w14:textId="77777777" w:rsidR="00B20C8C" w:rsidRPr="004F70C1" w:rsidRDefault="00310C5E" w:rsidP="0099757F">
      <w:pPr>
        <w:pStyle w:val="ListeMetni"/>
      </w:pPr>
      <w:r w:rsidRPr="004F70C1">
        <w:sym w:font="Symbol" w:char="F068"/>
      </w:r>
      <w:r w:rsidR="00B20C8C" w:rsidRPr="004F70C1">
        <w:tab/>
        <w:t>Enerji Verimi</w:t>
      </w:r>
    </w:p>
    <w:p w14:paraId="5B38F4C7" w14:textId="77777777" w:rsidR="00310C5E" w:rsidRPr="004F70C1" w:rsidRDefault="00310C5E" w:rsidP="0099757F">
      <w:pPr>
        <w:pStyle w:val="ListeMetni"/>
      </w:pPr>
      <w:r w:rsidRPr="004F70C1">
        <w:sym w:font="Symbol" w:char="F059"/>
      </w:r>
      <w:r w:rsidRPr="004F70C1">
        <w:tab/>
        <w:t>Yeteri kadar büyük bir pozitif sayı</w:t>
      </w:r>
    </w:p>
    <w:p w14:paraId="3313669D" w14:textId="77777777" w:rsidR="00310C5E" w:rsidRPr="002A23FB" w:rsidRDefault="00310C5E" w:rsidP="0099757F">
      <w:pPr>
        <w:pStyle w:val="ListeMetni"/>
      </w:pPr>
    </w:p>
    <w:p w14:paraId="0A54533B" w14:textId="77777777" w:rsidR="00386B24" w:rsidRDefault="00F556D7">
      <w:pPr>
        <w:pStyle w:val="DaraltlmMetin"/>
        <w:rPr>
          <w:highlight w:val="yellow"/>
        </w:rPr>
      </w:pPr>
      <w:r>
        <w:rPr>
          <w:highlight w:val="yellow"/>
        </w:rPr>
        <w:t>Buradaki liste örnek olarak gösterilmiştir.</w:t>
      </w:r>
      <w:r w:rsidR="006D7A79">
        <w:rPr>
          <w:highlight w:val="yellow"/>
        </w:rPr>
        <w:t xml:space="preserve"> </w:t>
      </w:r>
    </w:p>
    <w:p w14:paraId="6009A8C4" w14:textId="77777777" w:rsidR="006D7A79" w:rsidRDefault="006D7A79">
      <w:pPr>
        <w:pStyle w:val="DaraltlmMetin"/>
      </w:pPr>
      <w:r>
        <w:rPr>
          <w:highlight w:val="yellow"/>
        </w:rPr>
        <w:t xml:space="preserve">Tezinizde kullandığınız simgeler varsa </w:t>
      </w:r>
      <w:r w:rsidR="0021002D">
        <w:rPr>
          <w:b/>
          <w:highlight w:val="yellow"/>
        </w:rPr>
        <w:t>Liste Metni</w:t>
      </w:r>
      <w:r w:rsidR="0021002D">
        <w:rPr>
          <w:highlight w:val="yellow"/>
        </w:rPr>
        <w:t xml:space="preserve"> </w:t>
      </w:r>
      <w:r>
        <w:rPr>
          <w:highlight w:val="yellow"/>
        </w:rPr>
        <w:t>sitilini kullanarak bu listeyi oluşturabilirsiniz.</w:t>
      </w:r>
    </w:p>
    <w:p w14:paraId="6D9C5917" w14:textId="77777777" w:rsidR="006D7A79" w:rsidRDefault="006D7A79">
      <w:pPr>
        <w:pStyle w:val="KonuBal"/>
        <w:spacing w:after="0" w:line="240" w:lineRule="auto"/>
        <w:sectPr w:rsidR="006D7A79">
          <w:footerReference w:type="default" r:id="rId29"/>
          <w:pgSz w:w="11906" w:h="16838"/>
          <w:pgMar w:top="1134" w:right="1134" w:bottom="1134" w:left="1701" w:header="708" w:footer="708" w:gutter="0"/>
          <w:pgNumType w:fmt="lowerRoman"/>
          <w:cols w:space="708"/>
        </w:sectPr>
      </w:pPr>
    </w:p>
    <w:p w14:paraId="2212CB28" w14:textId="3848DD6C" w:rsidR="006D7A79" w:rsidRDefault="00B13C21">
      <w:pPr>
        <w:pStyle w:val="Balk5"/>
      </w:pPr>
      <w:bookmarkStart w:id="1" w:name="_Toc199332318"/>
      <w:r w:rsidRPr="00B13C21">
        <w:lastRenderedPageBreak/>
        <w:t>LIST OF ABBREVIATIONS</w:t>
      </w:r>
      <w:bookmarkEnd w:id="1"/>
    </w:p>
    <w:p w14:paraId="4608847D" w14:textId="77777777" w:rsidR="00A3021E" w:rsidRDefault="00A3021E" w:rsidP="0099757F">
      <w:pPr>
        <w:pStyle w:val="ListeMetni"/>
      </w:pPr>
      <w:r>
        <w:t>ABH</w:t>
      </w:r>
      <w:r>
        <w:tab/>
        <w:t>Ana Buhar Taşıyıcı Hattı</w:t>
      </w:r>
    </w:p>
    <w:p w14:paraId="4FCF89C6" w14:textId="77777777" w:rsidR="00A3021E" w:rsidRDefault="00A3021E" w:rsidP="0099757F">
      <w:pPr>
        <w:pStyle w:val="ListeMetni"/>
      </w:pPr>
      <w:r>
        <w:t>AIK</w:t>
      </w:r>
      <w:r>
        <w:tab/>
        <w:t>Atık Isı Kazanı</w:t>
      </w:r>
    </w:p>
    <w:p w14:paraId="67E54D04" w14:textId="77777777" w:rsidR="00A3021E" w:rsidRPr="000F1040" w:rsidRDefault="00A3021E" w:rsidP="0099757F">
      <w:pPr>
        <w:pStyle w:val="ListeMetni"/>
      </w:pPr>
      <w:r>
        <w:t>BDI</w:t>
      </w:r>
      <w:r>
        <w:tab/>
        <w:t>Basınç Düşürme İstasyonu</w:t>
      </w:r>
    </w:p>
    <w:p w14:paraId="62C8755B" w14:textId="77777777" w:rsidR="00A3021E" w:rsidRPr="000F1040" w:rsidRDefault="00A3021E" w:rsidP="0099757F">
      <w:pPr>
        <w:pStyle w:val="ListeMetni"/>
      </w:pPr>
      <w:r w:rsidRPr="000F1040">
        <w:t>BK</w:t>
      </w:r>
      <w:r w:rsidRPr="000F1040">
        <w:tab/>
        <w:t>Buhar Kazanı</w:t>
      </w:r>
    </w:p>
    <w:p w14:paraId="3F4B1B45" w14:textId="77777777" w:rsidR="00A3021E" w:rsidRDefault="00A3021E" w:rsidP="0099757F">
      <w:pPr>
        <w:pStyle w:val="ListeMetni"/>
      </w:pPr>
      <w:r w:rsidRPr="000F1040">
        <w:t>BT</w:t>
      </w:r>
      <w:r w:rsidRPr="000F1040">
        <w:tab/>
        <w:t>Buhar Türbini</w:t>
      </w:r>
    </w:p>
    <w:p w14:paraId="3F61FF88" w14:textId="77777777" w:rsidR="00A3021E" w:rsidRDefault="00A3021E" w:rsidP="0099757F">
      <w:pPr>
        <w:pStyle w:val="ListeMetni"/>
      </w:pPr>
      <w:r>
        <w:t>CELF</w:t>
      </w:r>
      <w:r>
        <w:tab/>
        <w:t>Sabit Eskalasyonlu Seviyelendirme Faktörü</w:t>
      </w:r>
    </w:p>
    <w:p w14:paraId="2D94D99A" w14:textId="77777777" w:rsidR="00A3021E" w:rsidRPr="000F1040" w:rsidRDefault="00A3021E" w:rsidP="0099757F">
      <w:pPr>
        <w:pStyle w:val="ListeMetni"/>
      </w:pPr>
      <w:r>
        <w:t>DB</w:t>
      </w:r>
      <w:r>
        <w:tab/>
        <w:t>Düşük Basınç</w:t>
      </w:r>
    </w:p>
    <w:p w14:paraId="426CB094" w14:textId="77777777" w:rsidR="006D7A79" w:rsidRDefault="00A3021E" w:rsidP="0099757F">
      <w:pPr>
        <w:pStyle w:val="ListeMetni"/>
      </w:pPr>
      <w:r>
        <w:t>İBB</w:t>
      </w:r>
      <w:r>
        <w:tab/>
        <w:t>İstanbul Büyükş</w:t>
      </w:r>
      <w:r w:rsidR="006D7A79">
        <w:t>ehir Belediyesi</w:t>
      </w:r>
    </w:p>
    <w:p w14:paraId="5EBEEA1E" w14:textId="77777777" w:rsidR="006D7A79" w:rsidRDefault="006D7A79" w:rsidP="0099757F">
      <w:pPr>
        <w:pStyle w:val="ListeMetni"/>
      </w:pPr>
      <w:r>
        <w:t>VTYS</w:t>
      </w:r>
      <w:r>
        <w:tab/>
        <w:t>Veri Tabanı Yönetim Sistemi</w:t>
      </w:r>
    </w:p>
    <w:p w14:paraId="5D285E42" w14:textId="77777777" w:rsidR="006D7A79" w:rsidRDefault="006D7A79" w:rsidP="0099757F">
      <w:pPr>
        <w:pStyle w:val="ListeMetni"/>
      </w:pPr>
    </w:p>
    <w:p w14:paraId="70B4F040" w14:textId="77777777" w:rsidR="00386B24" w:rsidRDefault="00386B24" w:rsidP="004F70C1">
      <w:pPr>
        <w:pStyle w:val="DaraltlmMetin"/>
        <w:rPr>
          <w:highlight w:val="yellow"/>
        </w:rPr>
      </w:pPr>
      <w:r>
        <w:rPr>
          <w:highlight w:val="yellow"/>
        </w:rPr>
        <w:t>Buradaki liste örnek olarak gösterilmiştir.</w:t>
      </w:r>
    </w:p>
    <w:p w14:paraId="6871C521" w14:textId="77777777" w:rsidR="004F70C1" w:rsidRDefault="004F70C1" w:rsidP="004F70C1">
      <w:pPr>
        <w:pStyle w:val="DaraltlmMetin"/>
      </w:pPr>
      <w:r>
        <w:rPr>
          <w:highlight w:val="yellow"/>
        </w:rPr>
        <w:t xml:space="preserve">Tezinizde kullandığınız simgeler varsa </w:t>
      </w:r>
      <w:r>
        <w:rPr>
          <w:b/>
          <w:highlight w:val="yellow"/>
        </w:rPr>
        <w:t xml:space="preserve">Liste </w:t>
      </w:r>
      <w:r w:rsidR="0021002D">
        <w:rPr>
          <w:b/>
          <w:highlight w:val="yellow"/>
        </w:rPr>
        <w:t>Metni</w:t>
      </w:r>
      <w:r w:rsidR="0021002D">
        <w:rPr>
          <w:highlight w:val="yellow"/>
        </w:rPr>
        <w:t xml:space="preserve"> s</w:t>
      </w:r>
      <w:r>
        <w:rPr>
          <w:highlight w:val="yellow"/>
        </w:rPr>
        <w:t>tilini kullanarak bu listeyi oluşturabilirsiniz.</w:t>
      </w:r>
    </w:p>
    <w:p w14:paraId="6FA462D2" w14:textId="77777777" w:rsidR="006D7A79" w:rsidRDefault="006D7A79">
      <w:pPr>
        <w:pStyle w:val="KonuBal"/>
        <w:sectPr w:rsidR="006D7A79">
          <w:footerReference w:type="default" r:id="rId30"/>
          <w:pgSz w:w="11906" w:h="16838"/>
          <w:pgMar w:top="1134" w:right="1134" w:bottom="1134" w:left="1701" w:header="708" w:footer="708" w:gutter="0"/>
          <w:pgNumType w:fmt="lowerRoman"/>
          <w:cols w:space="708"/>
        </w:sectPr>
      </w:pPr>
    </w:p>
    <w:p w14:paraId="106FF858" w14:textId="3A73F348" w:rsidR="006D7A79" w:rsidRDefault="00006C24">
      <w:pPr>
        <w:pStyle w:val="Balk5"/>
      </w:pPr>
      <w:bookmarkStart w:id="2" w:name="_Toc199332319"/>
      <w:r>
        <w:lastRenderedPageBreak/>
        <w:t>LIST OF FIGURES</w:t>
      </w:r>
      <w:bookmarkEnd w:id="2"/>
    </w:p>
    <w:p w14:paraId="491FC81F" w14:textId="5AB40BCE" w:rsidR="008B0902" w:rsidRDefault="006D7A79">
      <w:pPr>
        <w:pStyle w:val="ekillerTablosu"/>
        <w:rPr>
          <w:rFonts w:asciiTheme="minorHAnsi" w:eastAsiaTheme="minorEastAsia" w:hAnsiTheme="minorHAnsi" w:cstheme="minorBidi"/>
          <w:noProof/>
          <w:kern w:val="2"/>
          <w:szCs w:val="24"/>
          <w14:ligatures w14:val="standardContextual"/>
        </w:rPr>
      </w:pPr>
      <w:r w:rsidRPr="004F70C1">
        <w:fldChar w:fldCharType="begin"/>
      </w:r>
      <w:r w:rsidRPr="004F70C1">
        <w:instrText xml:space="preserve"> TOC \t "Şekil Yazısı" \c </w:instrText>
      </w:r>
      <w:r w:rsidRPr="004F70C1">
        <w:fldChar w:fldCharType="separate"/>
      </w:r>
      <w:r w:rsidR="008B0902">
        <w:rPr>
          <w:noProof/>
        </w:rPr>
        <w:t>Figure 2.6 Verilen iki durum arasındaki fiziksel ekserji farkı (Kotas, 1998)</w:t>
      </w:r>
      <w:r w:rsidR="008B0902">
        <w:rPr>
          <w:noProof/>
        </w:rPr>
        <w:tab/>
      </w:r>
      <w:r w:rsidR="008B0902">
        <w:rPr>
          <w:noProof/>
        </w:rPr>
        <w:fldChar w:fldCharType="begin"/>
      </w:r>
      <w:r w:rsidR="008B0902">
        <w:rPr>
          <w:noProof/>
        </w:rPr>
        <w:instrText xml:space="preserve"> PAGEREF _Toc199331892 \h </w:instrText>
      </w:r>
      <w:r w:rsidR="008B0902">
        <w:rPr>
          <w:noProof/>
        </w:rPr>
      </w:r>
      <w:r w:rsidR="008B0902">
        <w:rPr>
          <w:noProof/>
        </w:rPr>
        <w:fldChar w:fldCharType="separate"/>
      </w:r>
      <w:r w:rsidR="008B0902">
        <w:rPr>
          <w:noProof/>
        </w:rPr>
        <w:t>5</w:t>
      </w:r>
      <w:r w:rsidR="008B0902">
        <w:rPr>
          <w:noProof/>
        </w:rPr>
        <w:fldChar w:fldCharType="end"/>
      </w:r>
    </w:p>
    <w:p w14:paraId="67837BB4" w14:textId="634D2680" w:rsidR="006D7A79" w:rsidRDefault="006D7A79" w:rsidP="004F70C1">
      <w:pPr>
        <w:pStyle w:val="ekillerTablosu"/>
      </w:pPr>
      <w:r w:rsidRPr="004F70C1">
        <w:fldChar w:fldCharType="end"/>
      </w:r>
    </w:p>
    <w:p w14:paraId="15BBFA52" w14:textId="77777777" w:rsidR="008B0902" w:rsidRPr="008B0902" w:rsidRDefault="008B0902" w:rsidP="008B0902"/>
    <w:p w14:paraId="3A2D8514" w14:textId="77777777" w:rsidR="00386B24" w:rsidRDefault="00386B24">
      <w:pPr>
        <w:pStyle w:val="DaraltlmMetin"/>
        <w:rPr>
          <w:highlight w:val="yellow"/>
        </w:rPr>
      </w:pPr>
      <w:r>
        <w:rPr>
          <w:highlight w:val="yellow"/>
        </w:rPr>
        <w:t xml:space="preserve">Buradaki liste örnek olarak gösterilmiştir. </w:t>
      </w:r>
    </w:p>
    <w:p w14:paraId="7F571E30" w14:textId="77777777" w:rsidR="006D7A79" w:rsidRDefault="006D7A79">
      <w:pPr>
        <w:pStyle w:val="DaraltlmMetin"/>
      </w:pPr>
      <w:r>
        <w:rPr>
          <w:highlight w:val="yellow"/>
        </w:rPr>
        <w:t xml:space="preserve">Şekil Listesi de otomatik bir alandır. Güncelleştirme benzer biçimde içindekiler listesinde olduğu gibidir. Bu alanın sitili </w:t>
      </w:r>
      <w:r>
        <w:rPr>
          <w:b/>
          <w:highlight w:val="yellow"/>
        </w:rPr>
        <w:t>Şekiller Tablosu</w:t>
      </w:r>
      <w:r>
        <w:rPr>
          <w:highlight w:val="yellow"/>
        </w:rPr>
        <w:t xml:space="preserve"> referansı da </w:t>
      </w:r>
      <w:r>
        <w:rPr>
          <w:b/>
          <w:highlight w:val="yellow"/>
        </w:rPr>
        <w:t>Şekil Yazısı</w:t>
      </w:r>
      <w:r>
        <w:rPr>
          <w:highlight w:val="yellow"/>
        </w:rPr>
        <w:t xml:space="preserve"> sitilidir.</w:t>
      </w:r>
    </w:p>
    <w:p w14:paraId="4C2E140B" w14:textId="77777777" w:rsidR="006D7A79" w:rsidRDefault="006D7A79">
      <w:pPr>
        <w:pStyle w:val="KonuBal"/>
        <w:sectPr w:rsidR="006D7A79">
          <w:footerReference w:type="default" r:id="rId31"/>
          <w:pgSz w:w="11906" w:h="16838"/>
          <w:pgMar w:top="1134" w:right="1134" w:bottom="1134" w:left="1701" w:header="708" w:footer="708" w:gutter="0"/>
          <w:pgNumType w:fmt="lowerRoman"/>
          <w:cols w:space="708"/>
        </w:sectPr>
      </w:pPr>
    </w:p>
    <w:p w14:paraId="1EC3C689" w14:textId="3B37FAF3" w:rsidR="006D7A79" w:rsidRDefault="00006C24">
      <w:pPr>
        <w:pStyle w:val="Balk5"/>
      </w:pPr>
      <w:bookmarkStart w:id="3" w:name="_Toc199332320"/>
      <w:r>
        <w:lastRenderedPageBreak/>
        <w:t>LIST OF TABLES</w:t>
      </w:r>
      <w:bookmarkEnd w:id="3"/>
    </w:p>
    <w:p w14:paraId="2293B8F3" w14:textId="657C70D0" w:rsidR="005108FF" w:rsidRDefault="006D7A79">
      <w:pPr>
        <w:pStyle w:val="ekillerTablosu"/>
        <w:rPr>
          <w:rFonts w:asciiTheme="minorHAnsi" w:eastAsiaTheme="minorEastAsia" w:hAnsiTheme="minorHAnsi" w:cstheme="minorBidi"/>
          <w:noProof/>
          <w:kern w:val="2"/>
          <w:szCs w:val="24"/>
          <w14:ligatures w14:val="standardContextual"/>
        </w:rPr>
      </w:pPr>
      <w:r>
        <w:fldChar w:fldCharType="begin"/>
      </w:r>
      <w:r>
        <w:instrText xml:space="preserve"> TOC \t "Çizelge Metni" \c "Tablo" </w:instrText>
      </w:r>
      <w:r>
        <w:fldChar w:fldCharType="separate"/>
      </w:r>
      <w:r w:rsidR="005108FF">
        <w:rPr>
          <w:noProof/>
        </w:rPr>
        <w:t xml:space="preserve">Table 2.1 Havanın bileşimi </w:t>
      </w:r>
      <w:r w:rsidR="005108FF" w:rsidRPr="00332597">
        <w:rPr>
          <w:noProof/>
          <w:highlight w:val="yellow"/>
        </w:rPr>
        <w:t>(Sitil: Çizelge Metni)</w:t>
      </w:r>
      <w:r w:rsidR="005108FF">
        <w:rPr>
          <w:noProof/>
        </w:rPr>
        <w:tab/>
      </w:r>
      <w:r w:rsidR="005108FF">
        <w:rPr>
          <w:noProof/>
        </w:rPr>
        <w:fldChar w:fldCharType="begin"/>
      </w:r>
      <w:r w:rsidR="005108FF">
        <w:rPr>
          <w:noProof/>
        </w:rPr>
        <w:instrText xml:space="preserve"> PAGEREF _Toc199331918 \h </w:instrText>
      </w:r>
      <w:r w:rsidR="005108FF">
        <w:rPr>
          <w:noProof/>
        </w:rPr>
      </w:r>
      <w:r w:rsidR="005108FF">
        <w:rPr>
          <w:noProof/>
        </w:rPr>
        <w:fldChar w:fldCharType="separate"/>
      </w:r>
      <w:r w:rsidR="005108FF">
        <w:rPr>
          <w:noProof/>
        </w:rPr>
        <w:t>5</w:t>
      </w:r>
      <w:r w:rsidR="005108FF">
        <w:rPr>
          <w:noProof/>
        </w:rPr>
        <w:fldChar w:fldCharType="end"/>
      </w:r>
    </w:p>
    <w:p w14:paraId="51AF31F6" w14:textId="182B0497" w:rsidR="006D7A79" w:rsidRDefault="006D7A79">
      <w:pPr>
        <w:pStyle w:val="DaraltlmMetin"/>
      </w:pPr>
      <w:r>
        <w:fldChar w:fldCharType="end"/>
      </w:r>
    </w:p>
    <w:p w14:paraId="491C8614" w14:textId="77777777" w:rsidR="00386B24" w:rsidRDefault="00386B24">
      <w:pPr>
        <w:pStyle w:val="DaraltlmMetin"/>
        <w:rPr>
          <w:highlight w:val="yellow"/>
        </w:rPr>
      </w:pPr>
      <w:r>
        <w:rPr>
          <w:highlight w:val="yellow"/>
        </w:rPr>
        <w:t>Buradaki liste örnek olarak gösterilmiştir.</w:t>
      </w:r>
    </w:p>
    <w:p w14:paraId="665093B1" w14:textId="77777777" w:rsidR="006D7A79" w:rsidRDefault="006D7A79">
      <w:pPr>
        <w:pStyle w:val="DaraltlmMetin"/>
      </w:pPr>
      <w:r>
        <w:rPr>
          <w:highlight w:val="yellow"/>
        </w:rPr>
        <w:t xml:space="preserve">Çizelge Listesi de otomatik bir alandır. Güncelleştirme aynen içindekiler listesinde olduğu gibidir. Bu alanın sitili </w:t>
      </w:r>
      <w:r>
        <w:rPr>
          <w:b/>
          <w:highlight w:val="yellow"/>
        </w:rPr>
        <w:t>Şekiller Tablosu</w:t>
      </w:r>
      <w:r>
        <w:rPr>
          <w:highlight w:val="yellow"/>
        </w:rPr>
        <w:t xml:space="preserve"> referansı da </w:t>
      </w:r>
      <w:r>
        <w:rPr>
          <w:b/>
          <w:highlight w:val="yellow"/>
        </w:rPr>
        <w:t>Çizelge Metni</w:t>
      </w:r>
      <w:r>
        <w:rPr>
          <w:highlight w:val="yellow"/>
        </w:rPr>
        <w:t xml:space="preserve"> sitilidir.</w:t>
      </w:r>
    </w:p>
    <w:p w14:paraId="3C3ED2C1" w14:textId="77777777" w:rsidR="006D7A79" w:rsidRDefault="006D7A79">
      <w:pPr>
        <w:pStyle w:val="KonuBal"/>
        <w:sectPr w:rsidR="006D7A79">
          <w:footerReference w:type="default" r:id="rId32"/>
          <w:pgSz w:w="11906" w:h="16838"/>
          <w:pgMar w:top="1134" w:right="1134" w:bottom="1134" w:left="1701" w:header="708" w:footer="708" w:gutter="0"/>
          <w:pgNumType w:fmt="lowerRoman"/>
          <w:cols w:space="708"/>
        </w:sectPr>
      </w:pPr>
    </w:p>
    <w:p w14:paraId="51280DB4" w14:textId="40B4E577" w:rsidR="006D7A79" w:rsidRDefault="00006C24">
      <w:pPr>
        <w:pStyle w:val="Balk5"/>
      </w:pPr>
      <w:bookmarkStart w:id="4" w:name="_Toc199332321"/>
      <w:r>
        <w:lastRenderedPageBreak/>
        <w:t>PREFACE</w:t>
      </w:r>
      <w:r w:rsidR="0021002D">
        <w:t xml:space="preserve"> </w:t>
      </w:r>
      <w:r w:rsidR="0021002D">
        <w:rPr>
          <w:highlight w:val="yellow"/>
        </w:rPr>
        <w:t>(Sitil : Başlık 5</w:t>
      </w:r>
      <w:r w:rsidR="0021002D" w:rsidRPr="00151A5D">
        <w:rPr>
          <w:highlight w:val="yellow"/>
        </w:rPr>
        <w:t>)</w:t>
      </w:r>
      <w:bookmarkEnd w:id="4"/>
    </w:p>
    <w:p w14:paraId="08A29932" w14:textId="77777777" w:rsidR="006D7A79" w:rsidRDefault="006D7A79" w:rsidP="00C95454">
      <w:r>
        <w:t xml:space="preserve">Bu </w:t>
      </w:r>
      <w:r w:rsidR="0062610C">
        <w:t>bitirme tezi şablonu</w:t>
      </w:r>
      <w:r>
        <w:t xml:space="preserve"> Y</w:t>
      </w:r>
      <w:r w:rsidR="00F13808">
        <w:t>alova Üniversitesi Mühendislik Fakültesi Bölümlerinde</w:t>
      </w:r>
      <w:r>
        <w:t xml:space="preserve"> hazırlanan </w:t>
      </w:r>
      <w:r w:rsidR="00F13808">
        <w:t xml:space="preserve">bitirme </w:t>
      </w:r>
      <w:r>
        <w:t>tezlerinin içeriğini düzenlemede, biçim ve yazımında belirli bir standardı sağlamak amacıyla hazırlanmış</w:t>
      </w:r>
      <w:r w:rsidR="00F13808">
        <w:t xml:space="preserve">tır. </w:t>
      </w:r>
      <w:r>
        <w:t xml:space="preserve">Tezlerin hazırlanmasında </w:t>
      </w:r>
      <w:r w:rsidR="0062610C" w:rsidRPr="00B04C9F">
        <w:rPr>
          <w:bCs/>
          <w:color w:val="000000"/>
          <w:szCs w:val="24"/>
        </w:rPr>
        <w:t>Mühendislik Fakültesi Bitirme Tezi Hazırlama Kılavuzu</w:t>
      </w:r>
      <w:r>
        <w:t xml:space="preserve"> </w:t>
      </w:r>
      <w:r w:rsidR="00DE73F9">
        <w:t>kurallarına ve bu kurallara göre hazırlanan şablona</w:t>
      </w:r>
      <w:r>
        <w:t xml:space="preserve"> uyulması zorunludur.</w:t>
      </w:r>
    </w:p>
    <w:p w14:paraId="60DBCEBB" w14:textId="77777777" w:rsidR="006D7A79" w:rsidRDefault="00F13808" w:rsidP="00C95454">
      <w:r>
        <w:t>Bu belge Microsoft Office</w:t>
      </w:r>
      <w:r w:rsidR="006D7A79">
        <w:t xml:space="preserve">’in bir bileşeni olan Word kelime işlemcisi için yukarıda sözü edilen yazım kılavuzuna bağlı kalınarak oluşturulmuş bir belge şablonudur. Hazırlayacağınız tezde bu belgeden nasıl yararlanacağınızı açıklayan bilgilere yer verilmiştir. Bir bütün olarak ele alındığında bu belge, yazılacak tezin içerik olarak küçültülmüş bir örneğidir. </w:t>
      </w:r>
      <w:r w:rsidR="00B3686C">
        <w:t>T</w:t>
      </w:r>
      <w:r w:rsidR="006D7A79">
        <w:t xml:space="preserve">ez yazımında dikkat edilmesi gereken hususlar </w:t>
      </w:r>
      <w:r>
        <w:t xml:space="preserve">Mühendislik Fakültesi Bitirme Tezi Hazırlama Kılavuzundan </w:t>
      </w:r>
      <w:r w:rsidR="006D7A79">
        <w:t>seçilmiştir.</w:t>
      </w:r>
    </w:p>
    <w:p w14:paraId="6B96C548" w14:textId="77777777" w:rsidR="006D7A79" w:rsidRDefault="006D7A79" w:rsidP="00C95454">
      <w:r>
        <w:t>Bölümler altında üzeri sarı renklerle çizili yazılar o bölümü ilgilendiren açıklamaları içermektedir. Açıklamalarda özellikle o bölümle ilgili sitil isimlerine yer verilmiştir.</w:t>
      </w:r>
    </w:p>
    <w:p w14:paraId="121B43D6" w14:textId="77777777" w:rsidR="00B3686C" w:rsidRDefault="00B3686C" w:rsidP="00C95454">
      <w:pPr>
        <w:rPr>
          <w:highlight w:val="yellow"/>
        </w:rPr>
      </w:pPr>
    </w:p>
    <w:p w14:paraId="3B0612C7" w14:textId="77777777" w:rsidR="00C95454" w:rsidRDefault="00C95454" w:rsidP="00C95454">
      <w:r>
        <w:rPr>
          <w:highlight w:val="yellow"/>
        </w:rPr>
        <w:t xml:space="preserve">Bu bölümün yazım sitili </w:t>
      </w:r>
      <w:r>
        <w:rPr>
          <w:b/>
          <w:highlight w:val="yellow"/>
        </w:rPr>
        <w:t>Normal Metin</w:t>
      </w:r>
      <w:r>
        <w:rPr>
          <w:highlight w:val="yellow"/>
        </w:rPr>
        <w:t>’dir</w:t>
      </w:r>
      <w:r>
        <w:t>.</w:t>
      </w:r>
    </w:p>
    <w:p w14:paraId="730B324F" w14:textId="77777777" w:rsidR="00C95454" w:rsidRPr="00C95454" w:rsidRDefault="00C95454" w:rsidP="00C95454">
      <w:pPr>
        <w:sectPr w:rsidR="00C95454" w:rsidRPr="00C95454">
          <w:footerReference w:type="default" r:id="rId33"/>
          <w:pgSz w:w="11906" w:h="16838"/>
          <w:pgMar w:top="1134" w:right="1134" w:bottom="1134" w:left="1701" w:header="708" w:footer="708" w:gutter="0"/>
          <w:pgNumType w:fmt="lowerRoman"/>
          <w:cols w:space="708"/>
        </w:sectPr>
      </w:pPr>
    </w:p>
    <w:p w14:paraId="0F95EE9F" w14:textId="77777777" w:rsidR="006D7A79" w:rsidRDefault="006D7A79">
      <w:pPr>
        <w:pStyle w:val="Balk5"/>
      </w:pPr>
      <w:bookmarkStart w:id="5" w:name="_Toc527293486"/>
      <w:bookmarkStart w:id="6" w:name="_Toc199332322"/>
      <w:r>
        <w:lastRenderedPageBreak/>
        <w:t>ÖZET</w:t>
      </w:r>
      <w:bookmarkEnd w:id="5"/>
      <w:r w:rsidR="0021002D">
        <w:t xml:space="preserve"> </w:t>
      </w:r>
      <w:r w:rsidR="0021002D">
        <w:rPr>
          <w:highlight w:val="yellow"/>
        </w:rPr>
        <w:t>(Sitil : Başlık 5</w:t>
      </w:r>
      <w:r w:rsidR="0021002D" w:rsidRPr="00151A5D">
        <w:rPr>
          <w:highlight w:val="yellow"/>
        </w:rPr>
        <w:t>)</w:t>
      </w:r>
      <w:bookmarkEnd w:id="6"/>
    </w:p>
    <w:p w14:paraId="05F00F39" w14:textId="77777777" w:rsidR="00F556D7" w:rsidRPr="00DB1069" w:rsidRDefault="00F556D7" w:rsidP="00F556D7">
      <w:pPr>
        <w:autoSpaceDE w:val="0"/>
        <w:autoSpaceDN w:val="0"/>
        <w:adjustRightInd w:val="0"/>
        <w:rPr>
          <w:bCs/>
          <w:color w:val="000000"/>
          <w:szCs w:val="24"/>
        </w:rPr>
      </w:pPr>
      <w:r>
        <w:rPr>
          <w:bCs/>
          <w:color w:val="000000"/>
          <w:szCs w:val="24"/>
        </w:rPr>
        <w:t>Bu başlık</w:t>
      </w:r>
      <w:r w:rsidRPr="00DB1069">
        <w:rPr>
          <w:bCs/>
          <w:color w:val="000000"/>
          <w:szCs w:val="24"/>
        </w:rPr>
        <w:t xml:space="preserve"> altında bir sayfadan fazla olmamak üzere tezin Türkçe özeti (en fazla 250 kelime) yer almalı ve sonunda anahtar kelimeler bulunmalıdır. Anahtar sözcük olarak konuyu tanımlayan sözcükler seçilmelidir.</w:t>
      </w:r>
    </w:p>
    <w:p w14:paraId="6584BFCB" w14:textId="77777777" w:rsidR="00C95454" w:rsidRDefault="00C95454" w:rsidP="00C95454">
      <w:r>
        <w:rPr>
          <w:highlight w:val="yellow"/>
        </w:rPr>
        <w:t xml:space="preserve">Bu bölümün yazım sitili </w:t>
      </w:r>
      <w:r>
        <w:rPr>
          <w:b/>
          <w:highlight w:val="yellow"/>
        </w:rPr>
        <w:t>Normal Metin</w:t>
      </w:r>
      <w:r>
        <w:rPr>
          <w:highlight w:val="yellow"/>
        </w:rPr>
        <w:t>’dir</w:t>
      </w:r>
      <w:r>
        <w:t>.</w:t>
      </w:r>
    </w:p>
    <w:p w14:paraId="30BEB087" w14:textId="77777777" w:rsidR="006D7A79" w:rsidRDefault="006D7A79">
      <w:pPr>
        <w:pStyle w:val="DaraltlmMetin"/>
      </w:pPr>
    </w:p>
    <w:p w14:paraId="1E870675" w14:textId="77777777" w:rsidR="006D7A79" w:rsidRDefault="006D7A79">
      <w:pPr>
        <w:pStyle w:val="KonuBal"/>
        <w:sectPr w:rsidR="006D7A79">
          <w:footerReference w:type="default" r:id="rId34"/>
          <w:pgSz w:w="11906" w:h="16838"/>
          <w:pgMar w:top="1134" w:right="1134" w:bottom="1134" w:left="1701" w:header="708" w:footer="708" w:gutter="0"/>
          <w:pgNumType w:fmt="lowerRoman"/>
          <w:cols w:space="708"/>
        </w:sectPr>
      </w:pPr>
    </w:p>
    <w:p w14:paraId="3D0F810F" w14:textId="77777777" w:rsidR="006D7A79" w:rsidRDefault="006D7A79">
      <w:pPr>
        <w:pStyle w:val="Balk5"/>
      </w:pPr>
      <w:bookmarkStart w:id="7" w:name="_Toc527293487"/>
      <w:bookmarkStart w:id="8" w:name="_Toc199332323"/>
      <w:r>
        <w:lastRenderedPageBreak/>
        <w:t>ABSTRACT</w:t>
      </w:r>
      <w:bookmarkEnd w:id="7"/>
      <w:r w:rsidR="0021002D">
        <w:t xml:space="preserve"> </w:t>
      </w:r>
      <w:r w:rsidR="0021002D">
        <w:rPr>
          <w:highlight w:val="yellow"/>
        </w:rPr>
        <w:t>(Sitil : Başlık 5</w:t>
      </w:r>
      <w:r w:rsidR="0021002D" w:rsidRPr="00151A5D">
        <w:rPr>
          <w:highlight w:val="yellow"/>
        </w:rPr>
        <w:t>)</w:t>
      </w:r>
      <w:bookmarkEnd w:id="8"/>
    </w:p>
    <w:p w14:paraId="16D6EC07" w14:textId="77777777" w:rsidR="00B73FFF" w:rsidRDefault="00C73A71" w:rsidP="00B73FFF">
      <w:pPr>
        <w:autoSpaceDE w:val="0"/>
        <w:autoSpaceDN w:val="0"/>
        <w:adjustRightInd w:val="0"/>
        <w:rPr>
          <w:bCs/>
          <w:color w:val="000000"/>
          <w:szCs w:val="24"/>
        </w:rPr>
      </w:pPr>
      <w:r>
        <w:rPr>
          <w:bCs/>
          <w:color w:val="000000"/>
          <w:szCs w:val="24"/>
        </w:rPr>
        <w:t xml:space="preserve">Bu kısım </w:t>
      </w:r>
      <w:r w:rsidR="00B73FFF" w:rsidRPr="00DB1069">
        <w:rPr>
          <w:bCs/>
          <w:color w:val="000000"/>
          <w:szCs w:val="24"/>
        </w:rPr>
        <w:t xml:space="preserve">Türkçe özetin </w:t>
      </w:r>
      <w:r w:rsidR="00B73FFF">
        <w:rPr>
          <w:bCs/>
          <w:color w:val="000000"/>
          <w:szCs w:val="24"/>
        </w:rPr>
        <w:t>ingilizce</w:t>
      </w:r>
      <w:r w:rsidR="00B73FFF" w:rsidRPr="00DB1069">
        <w:rPr>
          <w:bCs/>
          <w:color w:val="000000"/>
          <w:szCs w:val="24"/>
        </w:rPr>
        <w:t xml:space="preserve"> tercümesidir.</w:t>
      </w:r>
    </w:p>
    <w:p w14:paraId="4E297846" w14:textId="77777777" w:rsidR="006D7A79" w:rsidRDefault="006D7A79" w:rsidP="00C95454">
      <w:r>
        <w:rPr>
          <w:highlight w:val="yellow"/>
        </w:rPr>
        <w:t xml:space="preserve">Bu bölümün yazım sitili </w:t>
      </w:r>
      <w:r w:rsidR="00C95454">
        <w:rPr>
          <w:b/>
          <w:highlight w:val="yellow"/>
        </w:rPr>
        <w:t>Normal</w:t>
      </w:r>
      <w:r>
        <w:rPr>
          <w:b/>
          <w:highlight w:val="yellow"/>
        </w:rPr>
        <w:t xml:space="preserve"> Metin</w:t>
      </w:r>
      <w:r>
        <w:rPr>
          <w:highlight w:val="yellow"/>
        </w:rPr>
        <w:t>’dir</w:t>
      </w:r>
      <w:r>
        <w:t>.</w:t>
      </w:r>
    </w:p>
    <w:p w14:paraId="27F7E3F5" w14:textId="77777777" w:rsidR="006D7A79" w:rsidRDefault="006D7A79">
      <w:pPr>
        <w:pStyle w:val="DaraltlmMetin"/>
      </w:pPr>
    </w:p>
    <w:p w14:paraId="6BF0EF44" w14:textId="77777777" w:rsidR="006D7A79" w:rsidRDefault="006D7A79">
      <w:pPr>
        <w:sectPr w:rsidR="006D7A79">
          <w:footerReference w:type="default" r:id="rId35"/>
          <w:pgSz w:w="11906" w:h="16838"/>
          <w:pgMar w:top="1134" w:right="1134" w:bottom="1134" w:left="1701" w:header="708" w:footer="708" w:gutter="0"/>
          <w:pgNumType w:fmt="lowerRoman"/>
          <w:cols w:space="708"/>
        </w:sectPr>
      </w:pPr>
    </w:p>
    <w:p w14:paraId="1517E590" w14:textId="06D72179" w:rsidR="006D7A79" w:rsidRDefault="00006C24" w:rsidP="00151A5D">
      <w:pPr>
        <w:pStyle w:val="Balk1"/>
      </w:pPr>
      <w:bookmarkStart w:id="9" w:name="_Toc199332324"/>
      <w:r>
        <w:lastRenderedPageBreak/>
        <w:t>INTRODUCTION</w:t>
      </w:r>
      <w:r w:rsidR="00151A5D">
        <w:t xml:space="preserve"> </w:t>
      </w:r>
      <w:r w:rsidR="006D7A79" w:rsidRPr="00151A5D">
        <w:rPr>
          <w:highlight w:val="yellow"/>
        </w:rPr>
        <w:t>(Sitil : Başlık 1, birinci düzey)</w:t>
      </w:r>
      <w:bookmarkEnd w:id="9"/>
    </w:p>
    <w:p w14:paraId="50CE817B" w14:textId="77777777" w:rsidR="00E25764" w:rsidRPr="00154263" w:rsidRDefault="006D7A79" w:rsidP="00E25764">
      <w:pPr>
        <w:pStyle w:val="ListeMaddemi"/>
        <w:numPr>
          <w:ilvl w:val="0"/>
          <w:numId w:val="0"/>
        </w:numPr>
        <w:ind w:left="363" w:hanging="357"/>
      </w:pPr>
      <w:r>
        <w:t>Tez aşağıdaki gibi düzenlenmelidir:</w:t>
      </w:r>
      <w:r w:rsidR="00E25764">
        <w:t xml:space="preserve"> </w:t>
      </w:r>
      <w:r w:rsidR="00E25764">
        <w:rPr>
          <w:highlight w:val="yellow"/>
        </w:rPr>
        <w:t xml:space="preserve">(Sitil : </w:t>
      </w:r>
      <w:r w:rsidR="00E25764">
        <w:rPr>
          <w:b/>
          <w:highlight w:val="yellow"/>
        </w:rPr>
        <w:t>Normal Metin</w:t>
      </w:r>
      <w:r w:rsidR="00E25764">
        <w:rPr>
          <w:highlight w:val="yellow"/>
        </w:rPr>
        <w:t>)</w:t>
      </w:r>
    </w:p>
    <w:p w14:paraId="1D4A200E" w14:textId="77777777" w:rsidR="00E25764" w:rsidRDefault="00E25764" w:rsidP="00E25764"/>
    <w:p w14:paraId="3FBC80CB" w14:textId="7F34444A" w:rsidR="006D7A79" w:rsidRPr="00154263" w:rsidRDefault="00006C24" w:rsidP="00154263">
      <w:pPr>
        <w:pStyle w:val="ListeMaddemi"/>
      </w:pPr>
      <w:r>
        <w:t>Outer Cover</w:t>
      </w:r>
      <w:r w:rsidR="009D78B4">
        <w:t xml:space="preserve"> </w:t>
      </w:r>
      <w:r w:rsidR="00865956">
        <w:rPr>
          <w:highlight w:val="yellow"/>
        </w:rPr>
        <w:t xml:space="preserve">(Sitil : </w:t>
      </w:r>
      <w:r w:rsidR="00865956">
        <w:rPr>
          <w:b/>
          <w:highlight w:val="yellow"/>
        </w:rPr>
        <w:t>Liste Madde İmi</w:t>
      </w:r>
      <w:r w:rsidR="00865956">
        <w:rPr>
          <w:highlight w:val="yellow"/>
        </w:rPr>
        <w:t>, birinci düzey)</w:t>
      </w:r>
    </w:p>
    <w:p w14:paraId="3DA5BF11" w14:textId="1976AD3A" w:rsidR="006D7A79" w:rsidRPr="00154263" w:rsidRDefault="00006C24" w:rsidP="00154263">
      <w:pPr>
        <w:pStyle w:val="ListeMaddemi"/>
      </w:pPr>
      <w:r w:rsidRPr="00006C24">
        <w:t xml:space="preserve">Inner </w:t>
      </w:r>
      <w:r>
        <w:t>c</w:t>
      </w:r>
      <w:r w:rsidRPr="00006C24">
        <w:t xml:space="preserve">over </w:t>
      </w:r>
      <w:r>
        <w:t>p</w:t>
      </w:r>
      <w:r w:rsidRPr="00006C24">
        <w:t>age</w:t>
      </w:r>
    </w:p>
    <w:p w14:paraId="1A9FC86B" w14:textId="7084F0CC" w:rsidR="006D7A79" w:rsidRDefault="00006C24" w:rsidP="00154263">
      <w:pPr>
        <w:pStyle w:val="ListeMaddemi"/>
      </w:pPr>
      <w:r>
        <w:t>Preliminary Pages</w:t>
      </w:r>
    </w:p>
    <w:p w14:paraId="7ED87128" w14:textId="53A83EAA" w:rsidR="006D7A79" w:rsidRPr="00154263" w:rsidRDefault="00006C24" w:rsidP="00154263">
      <w:pPr>
        <w:pStyle w:val="ListeMaddemi2"/>
      </w:pPr>
      <w:r>
        <w:t>Contents</w:t>
      </w:r>
      <w:r w:rsidR="00865956">
        <w:t xml:space="preserve"> </w:t>
      </w:r>
      <w:r w:rsidR="00865956">
        <w:rPr>
          <w:highlight w:val="yellow"/>
        </w:rPr>
        <w:t xml:space="preserve">(Sitil : </w:t>
      </w:r>
      <w:r w:rsidR="00865956">
        <w:rPr>
          <w:b/>
          <w:highlight w:val="yellow"/>
        </w:rPr>
        <w:t>Liste Madde İmi 2</w:t>
      </w:r>
      <w:r w:rsidR="00865956">
        <w:rPr>
          <w:highlight w:val="yellow"/>
        </w:rPr>
        <w:t>, ikinci düzey)</w:t>
      </w:r>
    </w:p>
    <w:p w14:paraId="507A05E3" w14:textId="206D43FC" w:rsidR="006D7A79" w:rsidRPr="00154263" w:rsidRDefault="00006C24" w:rsidP="00154263">
      <w:pPr>
        <w:pStyle w:val="ListeMaddemi2"/>
      </w:pPr>
      <w:r>
        <w:t>List of Symbol</w:t>
      </w:r>
    </w:p>
    <w:p w14:paraId="7440C721" w14:textId="399C7F50" w:rsidR="006D7A79" w:rsidRPr="00154263" w:rsidRDefault="00006C24" w:rsidP="00154263">
      <w:pPr>
        <w:pStyle w:val="ListeMaddemi2"/>
      </w:pPr>
      <w:r>
        <w:t>List of Abbrevations</w:t>
      </w:r>
    </w:p>
    <w:p w14:paraId="74242BE1" w14:textId="22396ECD" w:rsidR="006D7A79" w:rsidRPr="00154263" w:rsidRDefault="00006C24" w:rsidP="00154263">
      <w:pPr>
        <w:pStyle w:val="ListeMaddemi2"/>
      </w:pPr>
      <w:r>
        <w:t>List of Figures</w:t>
      </w:r>
    </w:p>
    <w:p w14:paraId="2AB45059" w14:textId="1D3D87C1" w:rsidR="006D7A79" w:rsidRPr="00154263" w:rsidRDefault="00006C24" w:rsidP="00154263">
      <w:pPr>
        <w:pStyle w:val="ListeMaddemi2"/>
      </w:pPr>
      <w:r>
        <w:t>List of Table</w:t>
      </w:r>
    </w:p>
    <w:p w14:paraId="627B38AD" w14:textId="2895F875" w:rsidR="006D7A79" w:rsidRPr="00154263" w:rsidRDefault="00006C24" w:rsidP="00154263">
      <w:pPr>
        <w:pStyle w:val="ListeMaddemi2"/>
      </w:pPr>
      <w:r>
        <w:t>Preface</w:t>
      </w:r>
    </w:p>
    <w:p w14:paraId="2C3A3697" w14:textId="77777777" w:rsidR="006D7A79" w:rsidRPr="00154263" w:rsidRDefault="006D7A79" w:rsidP="00154263">
      <w:pPr>
        <w:pStyle w:val="ListeMaddemi2"/>
      </w:pPr>
      <w:r w:rsidRPr="00154263">
        <w:t>Özet</w:t>
      </w:r>
    </w:p>
    <w:p w14:paraId="504D0E5B" w14:textId="77777777" w:rsidR="006D7A79" w:rsidRPr="00154263" w:rsidRDefault="006D7A79" w:rsidP="00154263">
      <w:pPr>
        <w:pStyle w:val="ListeMaddemi2"/>
      </w:pPr>
      <w:r w:rsidRPr="00154263">
        <w:t>Abstract</w:t>
      </w:r>
    </w:p>
    <w:p w14:paraId="372C882F" w14:textId="31D12645" w:rsidR="006D7A79" w:rsidRPr="00154263" w:rsidRDefault="00006C24" w:rsidP="00154263">
      <w:pPr>
        <w:pStyle w:val="ListeMaddemi"/>
      </w:pPr>
      <w:r>
        <w:t>Thesis Text</w:t>
      </w:r>
    </w:p>
    <w:p w14:paraId="427145B8" w14:textId="4D20DB5F" w:rsidR="006D7A79" w:rsidRPr="00154263" w:rsidRDefault="00006C24" w:rsidP="00154263">
      <w:pPr>
        <w:pStyle w:val="ListeMaddemi2"/>
      </w:pPr>
      <w:r>
        <w:t>Introduction</w:t>
      </w:r>
    </w:p>
    <w:p w14:paraId="0E8C8B19" w14:textId="4B59B10A" w:rsidR="006D7A79" w:rsidRPr="00154263" w:rsidRDefault="00006C24" w:rsidP="00154263">
      <w:pPr>
        <w:pStyle w:val="ListeMaddemi2"/>
      </w:pPr>
      <w:r>
        <w:t>Main Text</w:t>
      </w:r>
    </w:p>
    <w:p w14:paraId="40C0FD19" w14:textId="68D48132" w:rsidR="006D7A79" w:rsidRPr="00154263" w:rsidRDefault="00006C24" w:rsidP="00154263">
      <w:pPr>
        <w:pStyle w:val="ListeMaddemi2"/>
      </w:pPr>
      <w:r>
        <w:t>Conclusion</w:t>
      </w:r>
    </w:p>
    <w:p w14:paraId="46BA78B4" w14:textId="4DEC7A52" w:rsidR="006D7A79" w:rsidRDefault="00A42E06" w:rsidP="00154263">
      <w:pPr>
        <w:pStyle w:val="ListeMaddemi"/>
      </w:pPr>
      <w:r>
        <w:t>Final Pages</w:t>
      </w:r>
    </w:p>
    <w:p w14:paraId="7AB57C4F" w14:textId="072686B2" w:rsidR="006D7A79" w:rsidRPr="00154263" w:rsidRDefault="00006C24" w:rsidP="00154263">
      <w:pPr>
        <w:pStyle w:val="ListeMaddemi2"/>
      </w:pPr>
      <w:r>
        <w:t>References</w:t>
      </w:r>
    </w:p>
    <w:p w14:paraId="1F6EEA9F" w14:textId="3D5804FB" w:rsidR="006D7A79" w:rsidRPr="00154263" w:rsidRDefault="00006C24" w:rsidP="00154263">
      <w:pPr>
        <w:pStyle w:val="ListeMaddemi2"/>
      </w:pPr>
      <w:r>
        <w:t>Appendix</w:t>
      </w:r>
    </w:p>
    <w:p w14:paraId="7D2B9C6A" w14:textId="6460F86B" w:rsidR="006D7A79" w:rsidRPr="006C1CE8" w:rsidRDefault="00006C24" w:rsidP="006C1CE8">
      <w:pPr>
        <w:pStyle w:val="Balk2"/>
      </w:pPr>
      <w:bookmarkStart w:id="10" w:name="_Toc199332325"/>
      <w:r w:rsidRPr="00006C24">
        <w:t>Preliminary Pages</w:t>
      </w:r>
      <w:r w:rsidRPr="00006C24">
        <w:rPr>
          <w:highlight w:val="yellow"/>
        </w:rPr>
        <w:t xml:space="preserve"> </w:t>
      </w:r>
      <w:r w:rsidR="006C1CE8" w:rsidRPr="006C1CE8">
        <w:rPr>
          <w:highlight w:val="yellow"/>
        </w:rPr>
        <w:t>(Sitil : Başlık 2, ikinci düzey)</w:t>
      </w:r>
      <w:bookmarkEnd w:id="10"/>
    </w:p>
    <w:p w14:paraId="0D1C99BA" w14:textId="79DE90DD" w:rsidR="006D7A79" w:rsidRPr="00860959" w:rsidRDefault="00006C24">
      <w:pPr>
        <w:rPr>
          <w:i/>
        </w:rPr>
      </w:pPr>
      <w:r>
        <w:rPr>
          <w:b/>
          <w:i/>
        </w:rPr>
        <w:t>Contents</w:t>
      </w:r>
    </w:p>
    <w:p w14:paraId="1D423AEE" w14:textId="4D35D424" w:rsidR="00862160" w:rsidRDefault="00006C24">
      <w:r>
        <w:t>CONTENTS</w:t>
      </w:r>
      <w:r w:rsidR="006D7A79">
        <w:t xml:space="preserve"> başlığı altında ön sayfaların başlıkları, tez metninin bölüm ve altbölüm başlıkları ile son sayfaların başlıkları sayfa numaraları ile birlikte verilir. Bu bölüm sayfa numarası gösterilmeyen </w:t>
      </w:r>
      <w:r w:rsidR="006D7A79">
        <w:rPr>
          <w:b/>
        </w:rPr>
        <w:t>İç Kapak Sayfası</w:t>
      </w:r>
      <w:r w:rsidR="006D7A79">
        <w:t xml:space="preserve">’ndan sonra gelir ve </w:t>
      </w:r>
      <w:r w:rsidR="006D7A79">
        <w:rPr>
          <w:b/>
        </w:rPr>
        <w:t>ii</w:t>
      </w:r>
      <w:r w:rsidR="006D7A79">
        <w:t xml:space="preserve"> ile başlayarak numaralandırılır (</w:t>
      </w:r>
      <w:r w:rsidR="00D1067C">
        <w:t xml:space="preserve">iç kapak </w:t>
      </w:r>
      <w:r w:rsidR="006D7A79">
        <w:t>sayfa numaraları sayfanın altında ve ortada</w:t>
      </w:r>
      <w:r w:rsidR="00D1067C">
        <w:t xml:space="preserve"> bulunmalıdır</w:t>
      </w:r>
      <w:r w:rsidR="006D7A79">
        <w:t>).</w:t>
      </w:r>
      <w:r w:rsidR="00862160">
        <w:t xml:space="preserve"> </w:t>
      </w:r>
    </w:p>
    <w:p w14:paraId="10DB8572" w14:textId="3B91EFBF" w:rsidR="006D7A79" w:rsidRDefault="00862160" w:rsidP="00862160">
      <w:r>
        <w:t>Ön sayfalarda bulunan diğer kısımlar (</w:t>
      </w:r>
      <w:r w:rsidR="001B3F62">
        <w:t>List of symbol</w:t>
      </w:r>
      <w:r>
        <w:t xml:space="preserve">, </w:t>
      </w:r>
      <w:r w:rsidR="001B3F62">
        <w:t xml:space="preserve">List </w:t>
      </w:r>
      <w:r w:rsidR="00A42E06">
        <w:t>of abbrevations</w:t>
      </w:r>
      <w:r>
        <w:t xml:space="preserve">, </w:t>
      </w:r>
      <w:r w:rsidR="00A42E06">
        <w:t>List of figures</w:t>
      </w:r>
      <w:r>
        <w:t xml:space="preserve">, </w:t>
      </w:r>
      <w:r w:rsidR="00A42E06">
        <w:t>List of tables</w:t>
      </w:r>
      <w:r>
        <w:t xml:space="preserve">, </w:t>
      </w:r>
      <w:r w:rsidR="001B3F62">
        <w:t>Preface</w:t>
      </w:r>
      <w:r>
        <w:t xml:space="preserve">, Özet, Abstract) bu şablonun ilgili yerlerinde örnek olarak gösterilmiştir.  </w:t>
      </w:r>
    </w:p>
    <w:p w14:paraId="509B16BE" w14:textId="3F5CFE28" w:rsidR="006D7A79" w:rsidRDefault="00006C24">
      <w:pPr>
        <w:pStyle w:val="Balk2"/>
      </w:pPr>
      <w:bookmarkStart w:id="11" w:name="_Toc199332326"/>
      <w:r>
        <w:t>Thesis Text</w:t>
      </w:r>
      <w:bookmarkEnd w:id="11"/>
    </w:p>
    <w:p w14:paraId="68C456EE" w14:textId="480B47BA" w:rsidR="006D7A79" w:rsidRPr="00860959" w:rsidRDefault="00006C24">
      <w:pPr>
        <w:rPr>
          <w:b/>
          <w:i/>
        </w:rPr>
      </w:pPr>
      <w:r>
        <w:rPr>
          <w:b/>
          <w:i/>
        </w:rPr>
        <w:t>Introduction</w:t>
      </w:r>
    </w:p>
    <w:p w14:paraId="4F47D57B" w14:textId="47AB1822" w:rsidR="00E25764" w:rsidRDefault="00006C24" w:rsidP="00E25764">
      <w:r>
        <w:t>INTRODUCTION</w:t>
      </w:r>
      <w:r w:rsidR="006D7A79">
        <w:t xml:space="preserve"> başlığı altında tez konusu ile ilgili önceki çalışmalar, araştırmanın amacı ve kapsamı ve kullanılan yöntem açıkça belirtilmelidir. Gerekli durumlarda önceki çalışmalar, ana metin içinde verilebilir.</w:t>
      </w:r>
      <w:r w:rsidR="00E25764">
        <w:t xml:space="preserve"> .  </w:t>
      </w:r>
      <w:r w:rsidR="00E25764" w:rsidRPr="00E25764">
        <w:rPr>
          <w:b/>
          <w:highlight w:val="yellow"/>
        </w:rPr>
        <w:t>(Sitil : Normal Metin)</w:t>
      </w:r>
    </w:p>
    <w:p w14:paraId="11D5B48A" w14:textId="77777777" w:rsidR="006D7A79" w:rsidRDefault="006D7A79" w:rsidP="0062610C">
      <w:pPr>
        <w:pStyle w:val="T5"/>
      </w:pPr>
    </w:p>
    <w:p w14:paraId="177C1805" w14:textId="77777777" w:rsidR="00006C24" w:rsidRPr="00006C24" w:rsidRDefault="00006C24" w:rsidP="00006C24"/>
    <w:p w14:paraId="4E7BD857" w14:textId="4F557FCF" w:rsidR="006D7A79" w:rsidRPr="00860959" w:rsidRDefault="00006C24">
      <w:pPr>
        <w:rPr>
          <w:b/>
          <w:i/>
        </w:rPr>
      </w:pPr>
      <w:r>
        <w:rPr>
          <w:b/>
          <w:i/>
        </w:rPr>
        <w:lastRenderedPageBreak/>
        <w:t>Main Text</w:t>
      </w:r>
    </w:p>
    <w:p w14:paraId="00276304" w14:textId="77777777" w:rsidR="00305964" w:rsidRDefault="006D7A79" w:rsidP="00305964">
      <w:r>
        <w:t xml:space="preserve">Tezin </w:t>
      </w:r>
      <w:r w:rsidR="00840AA4">
        <w:t>“</w:t>
      </w:r>
      <w:r>
        <w:t>GİRİŞ</w:t>
      </w:r>
      <w:r w:rsidR="00840AA4">
        <w:t>”</w:t>
      </w:r>
      <w:r>
        <w:t xml:space="preserve"> ve</w:t>
      </w:r>
      <w:r w:rsidR="00840AA4" w:rsidRPr="00840AA4">
        <w:t xml:space="preserve"> </w:t>
      </w:r>
      <w:r w:rsidR="00840AA4">
        <w:t>“</w:t>
      </w:r>
      <w:r w:rsidR="00840AA4" w:rsidRPr="00840AA4">
        <w:t>GENEL SONUÇLAR VE ÖNERİLER</w:t>
      </w:r>
      <w:r w:rsidR="00840AA4">
        <w:t>”</w:t>
      </w:r>
      <w:r w:rsidR="00840AA4" w:rsidRPr="00840AA4">
        <w:t xml:space="preserve"> </w:t>
      </w:r>
      <w:r>
        <w:t>bölümleri arasında kalan kısımdır. Konunun niteliğine, kullanılan materyal ve yönteme, bulgulara ve çalışmanın ayrıntısına göre bölüm ve altbölümlerden oluşur.</w:t>
      </w:r>
      <w:r w:rsidR="00E328CD">
        <w:t xml:space="preserve"> </w:t>
      </w:r>
      <w:r w:rsidR="00E328CD" w:rsidRPr="00E25764">
        <w:rPr>
          <w:b/>
          <w:highlight w:val="yellow"/>
        </w:rPr>
        <w:t>(Sitil : Normal Metin)</w:t>
      </w:r>
    </w:p>
    <w:p w14:paraId="020E4907" w14:textId="46C841A2" w:rsidR="00860959" w:rsidRPr="00860959" w:rsidRDefault="00006C24" w:rsidP="00860959">
      <w:pPr>
        <w:rPr>
          <w:b/>
          <w:i/>
        </w:rPr>
      </w:pPr>
      <w:r>
        <w:rPr>
          <w:b/>
          <w:i/>
        </w:rPr>
        <w:t>Conclusion</w:t>
      </w:r>
    </w:p>
    <w:p w14:paraId="79144A56" w14:textId="77777777" w:rsidR="00860959" w:rsidRDefault="00860959" w:rsidP="00860959">
      <w:r>
        <w:t>Bu kısımda konu ile ilgili tartışmaların genel sonuçları verilmelidir. Elde edilen sonuçlar, olabildiğince öz ve açık olarak yazılmalıdır Ayrıca mevcut bilgilerin yeterliliği, gelecekte yapılması önerilen çalışmalar, cevapsız kalan sorular gibi konulara da ağırlık verilmelidir.</w:t>
      </w:r>
    </w:p>
    <w:p w14:paraId="1A74C7AF" w14:textId="1D354818" w:rsidR="006D7A79" w:rsidRDefault="00D70DFF">
      <w:pPr>
        <w:pStyle w:val="Balk2"/>
      </w:pPr>
      <w:bookmarkStart w:id="12" w:name="_Toc199332327"/>
      <w:r>
        <w:t>Final Pages</w:t>
      </w:r>
      <w:bookmarkEnd w:id="12"/>
    </w:p>
    <w:p w14:paraId="0D1D4158" w14:textId="0891D059" w:rsidR="006D7A79" w:rsidRDefault="00006C24">
      <w:pPr>
        <w:rPr>
          <w:b/>
          <w:i/>
        </w:rPr>
      </w:pPr>
      <w:r>
        <w:rPr>
          <w:b/>
          <w:i/>
        </w:rPr>
        <w:t>References</w:t>
      </w:r>
    </w:p>
    <w:p w14:paraId="36608C5C" w14:textId="77777777" w:rsidR="006D7A79" w:rsidRDefault="006D7A79">
      <w:r>
        <w:t>Tez metninde değinilen (atıfta bulunulan) kaynaklar, yazar soyadına göre alfabetik sırayla KAYNAKLAR başlığı altında verilmelidir.</w:t>
      </w:r>
      <w:r w:rsidR="00840AA4">
        <w:t xml:space="preserve"> Bu kısım </w:t>
      </w:r>
      <w:r w:rsidR="004F01D5" w:rsidRPr="00B04C9F">
        <w:rPr>
          <w:bCs/>
          <w:color w:val="000000"/>
          <w:szCs w:val="24"/>
        </w:rPr>
        <w:t>Mühendislik Fakültesi Bitirme Tezi Hazırlama Kılavuzu</w:t>
      </w:r>
      <w:r w:rsidR="004F01D5">
        <w:rPr>
          <w:bCs/>
          <w:color w:val="000000"/>
          <w:szCs w:val="24"/>
        </w:rPr>
        <w:t>nda</w:t>
      </w:r>
      <w:r w:rsidR="00840AA4">
        <w:t xml:space="preserve"> detaylı olarak açıklanmıştır.</w:t>
      </w:r>
      <w:r w:rsidR="004F01D5">
        <w:t xml:space="preserve"> Bu şablonun sonunda da örnek KAYNAKLAR bölümü bulunmaktadır.</w:t>
      </w:r>
    </w:p>
    <w:p w14:paraId="30F57286" w14:textId="70F18AAF" w:rsidR="006D7A79" w:rsidRDefault="00006C24">
      <w:r>
        <w:rPr>
          <w:b/>
          <w:i/>
        </w:rPr>
        <w:t>Appendix</w:t>
      </w:r>
    </w:p>
    <w:p w14:paraId="533754FF" w14:textId="77777777" w:rsidR="006D7A79" w:rsidRDefault="006D7A79">
      <w:r>
        <w:t>Metin içerisinde yer alması gerekli görülmeyen bilgiler, normal sayfadan büyük olan ve küçültülmesi istenmeyen ya da olanaksız olan proje vb. metinden ayrı olarak EKLER başlığı altında verilmelidir.</w:t>
      </w:r>
    </w:p>
    <w:p w14:paraId="0CC49E12" w14:textId="77777777" w:rsidR="006D7A79" w:rsidRDefault="006D7A79"/>
    <w:p w14:paraId="6DF0CD70" w14:textId="77777777" w:rsidR="006D7A79" w:rsidRDefault="006D7A79">
      <w:pPr>
        <w:sectPr w:rsidR="006D7A79">
          <w:headerReference w:type="default" r:id="rId36"/>
          <w:footerReference w:type="default" r:id="rId37"/>
          <w:pgSz w:w="11906" w:h="16838"/>
          <w:pgMar w:top="1134" w:right="1134" w:bottom="1134" w:left="1701" w:header="708" w:footer="708" w:gutter="0"/>
          <w:pgNumType w:start="1"/>
          <w:cols w:space="708"/>
        </w:sectPr>
      </w:pPr>
    </w:p>
    <w:p w14:paraId="4A0624AB" w14:textId="42CBCFA3" w:rsidR="006D7A79" w:rsidRDefault="00006C24">
      <w:pPr>
        <w:pStyle w:val="Balk1"/>
      </w:pPr>
      <w:bookmarkStart w:id="13" w:name="_Toc199332328"/>
      <w:r w:rsidRPr="00006C24">
        <w:lastRenderedPageBreak/>
        <w:t>THESIS WRITING GUIDELINES</w:t>
      </w:r>
      <w:r w:rsidR="006C1CE8">
        <w:t xml:space="preserve"> </w:t>
      </w:r>
      <w:r w:rsidR="006C1CE8" w:rsidRPr="00151A5D">
        <w:rPr>
          <w:highlight w:val="yellow"/>
        </w:rPr>
        <w:t>(Sitil : Başlık 1, birinci düzey)</w:t>
      </w:r>
      <w:bookmarkEnd w:id="13"/>
    </w:p>
    <w:p w14:paraId="68B98C03" w14:textId="57F35123" w:rsidR="009D1CA5" w:rsidRPr="00154263" w:rsidRDefault="009D1CA5" w:rsidP="00154263">
      <w:pPr>
        <w:pStyle w:val="Balk2"/>
      </w:pPr>
      <w:bookmarkStart w:id="14" w:name="_Toc199332329"/>
      <w:r w:rsidRPr="00154263">
        <w:t>Gene</w:t>
      </w:r>
      <w:r w:rsidR="00006C24">
        <w:t>ral</w:t>
      </w:r>
      <w:r w:rsidR="006C1CE8">
        <w:t xml:space="preserve"> </w:t>
      </w:r>
      <w:r w:rsidR="006C1CE8" w:rsidRPr="006C1CE8">
        <w:rPr>
          <w:highlight w:val="yellow"/>
        </w:rPr>
        <w:t>(Sitil : Başlık 2, ikinci düzey)</w:t>
      </w:r>
      <w:bookmarkEnd w:id="14"/>
    </w:p>
    <w:p w14:paraId="313D2B67" w14:textId="77777777" w:rsidR="009D1CA5" w:rsidRDefault="009D1CA5" w:rsidP="009D1CA5">
      <w:pPr>
        <w:rPr>
          <w:b/>
        </w:rPr>
      </w:pPr>
      <w:r>
        <w:t>Bu belge (Word şablonu) Yalova Üniversitesi Bitirme Tezi Hazırlama Kılavuzuna göre düzenlenmiş olup, yazı tipi, paragraf, satır, sayfa düzeni ve numaralandırma ayarları aynen geçerlidir.</w:t>
      </w:r>
      <w:r w:rsidR="00DA47B5">
        <w:t xml:space="preserve"> </w:t>
      </w:r>
      <w:r w:rsidR="00DA47B5" w:rsidRPr="00E25764">
        <w:rPr>
          <w:b/>
          <w:highlight w:val="yellow"/>
        </w:rPr>
        <w:t>(Sitil : Normal Metin)</w:t>
      </w:r>
    </w:p>
    <w:p w14:paraId="12B6DFDE" w14:textId="77777777" w:rsidR="009D1CA5" w:rsidRPr="00B04C9F" w:rsidRDefault="009D1CA5" w:rsidP="00154263">
      <w:pPr>
        <w:pStyle w:val="ListeMaddemi"/>
      </w:pPr>
      <w:r w:rsidRPr="00B04C9F">
        <w:t>Tez metni anlaşılır ve yazım kurallarına uygun bir Türkçe ile yazılmalıdır.</w:t>
      </w:r>
      <w:r w:rsidR="00DA47B5">
        <w:t xml:space="preserve"> </w:t>
      </w:r>
      <w:r w:rsidR="00DA47B5">
        <w:rPr>
          <w:highlight w:val="yellow"/>
        </w:rPr>
        <w:t xml:space="preserve">(Sitil : </w:t>
      </w:r>
      <w:r w:rsidR="00DA47B5">
        <w:rPr>
          <w:b/>
          <w:highlight w:val="yellow"/>
        </w:rPr>
        <w:t>Liste Madde İmi</w:t>
      </w:r>
      <w:r w:rsidR="00DA47B5">
        <w:rPr>
          <w:highlight w:val="yellow"/>
        </w:rPr>
        <w:t>, birinci düzey)</w:t>
      </w:r>
    </w:p>
    <w:p w14:paraId="0CB70C23" w14:textId="77777777" w:rsidR="009D1CA5" w:rsidRPr="00B04C9F" w:rsidRDefault="009D1CA5" w:rsidP="00154263">
      <w:pPr>
        <w:pStyle w:val="ListeMaddemi"/>
      </w:pPr>
      <w:r w:rsidRPr="00B04C9F">
        <w:t>Bitirme tezi bilgisayar ortamında hazırlanmalı ve çıktıları lazer ya da mürekkep püskürtmeli yazıcılardan alınmalıdır. Bitirme tezinin hiçbir bölümünde elle veya daktilo ile yapılan düzeltmeler, silintiler, kazıntılar kabul edilmez.</w:t>
      </w:r>
    </w:p>
    <w:p w14:paraId="65594EF0" w14:textId="77777777" w:rsidR="009D1CA5" w:rsidRPr="00B04C9F" w:rsidRDefault="009D1CA5" w:rsidP="00154263">
      <w:pPr>
        <w:pStyle w:val="ListeMaddemi"/>
      </w:pPr>
      <w:r w:rsidRPr="00B04C9F">
        <w:t>Tez yazımında A4(210 x 297 mm) standardında 70-100 gr. Birinci hamur beyaz kâğıt kullanılmalıdır.</w:t>
      </w:r>
    </w:p>
    <w:p w14:paraId="2E363E2E" w14:textId="77777777" w:rsidR="009D1CA5" w:rsidRPr="00B04C9F" w:rsidRDefault="009D1CA5" w:rsidP="00154263">
      <w:pPr>
        <w:pStyle w:val="ListeMaddemi"/>
      </w:pPr>
      <w:r w:rsidRPr="00B04C9F">
        <w:t>Tez yazımında bilgisayar ve “Times New Roman Tur” karakter kullanılmalıdır.</w:t>
      </w:r>
    </w:p>
    <w:p w14:paraId="71FC4140" w14:textId="77777777" w:rsidR="009D1CA5" w:rsidRDefault="009D1CA5" w:rsidP="00154263">
      <w:pPr>
        <w:pStyle w:val="ListeMaddemi"/>
      </w:pPr>
      <w:r w:rsidRPr="00B04C9F">
        <w:t>Kağıdın yalnız bir yüzüne yazılmalıdır.</w:t>
      </w:r>
    </w:p>
    <w:p w14:paraId="75602C95" w14:textId="77777777" w:rsidR="009D1CA5" w:rsidRPr="00B04C9F" w:rsidRDefault="009D1CA5" w:rsidP="00154263">
      <w:pPr>
        <w:pStyle w:val="ListeMaddemi"/>
      </w:pPr>
      <w:r w:rsidRPr="00B04C9F">
        <w:t xml:space="preserve">Metin içinde kısaltmaları ifade eden simgeler, metinde ilk geçtikleri yerde parantez içinde açıklanarak verilmelidir. Örneğin; “….numunenin TGA (Thermogravimetric Analysis) eğrisi incelendiğinde….”. </w:t>
      </w:r>
    </w:p>
    <w:p w14:paraId="059B458C" w14:textId="77777777" w:rsidR="009D1CA5" w:rsidRPr="00B04C9F" w:rsidRDefault="009D1CA5" w:rsidP="00154263">
      <w:pPr>
        <w:pStyle w:val="ListeMaddemi"/>
      </w:pPr>
      <w:r w:rsidRPr="00B04C9F">
        <w:t>Yaygın olarak bilinen kurumlara ait standart kısaltmaların açıklanması gerekli değildir. Örneğin; TSE, ISO, ASTM,…vs.</w:t>
      </w:r>
    </w:p>
    <w:p w14:paraId="30C7B140" w14:textId="77777777" w:rsidR="00154263" w:rsidRDefault="009D1CA5" w:rsidP="00305964">
      <w:pPr>
        <w:pStyle w:val="ListeMaddemi"/>
      </w:pPr>
      <w:r w:rsidRPr="00B04C9F">
        <w:t xml:space="preserve">Bitirme tezi metninde </w:t>
      </w:r>
      <w:r w:rsidRPr="00B04C9F">
        <w:rPr>
          <w:b/>
          <w:bCs/>
        </w:rPr>
        <w:t xml:space="preserve">SI birim sistemi </w:t>
      </w:r>
      <w:r w:rsidRPr="00B04C9F">
        <w:t>kullanılmalıdır.</w:t>
      </w:r>
      <w:r w:rsidR="00DA47B5">
        <w:t xml:space="preserve"> </w:t>
      </w:r>
    </w:p>
    <w:p w14:paraId="77E7B039" w14:textId="77777777" w:rsidR="00305964" w:rsidRDefault="00305964" w:rsidP="00305964"/>
    <w:p w14:paraId="0E6081F5" w14:textId="3655BE39" w:rsidR="008F539C" w:rsidRDefault="00006C24" w:rsidP="00154263">
      <w:pPr>
        <w:pStyle w:val="Balk2"/>
      </w:pPr>
      <w:bookmarkStart w:id="15" w:name="_Toc199332330"/>
      <w:r w:rsidRPr="00006C24">
        <w:t>Page Layout and Page Numbering</w:t>
      </w:r>
      <w:bookmarkEnd w:id="15"/>
    </w:p>
    <w:p w14:paraId="2766423D" w14:textId="77777777" w:rsidR="00305964" w:rsidRPr="00154263" w:rsidRDefault="00154263" w:rsidP="00154263">
      <w:r w:rsidRPr="00154263">
        <w:t>Sayfa Düzeni ve Sayfaların Numaralandırılması</w:t>
      </w:r>
      <w:r>
        <w:t>nda aşağıdaki kurallara uyulmalıdır:</w:t>
      </w:r>
    </w:p>
    <w:p w14:paraId="1907D469" w14:textId="77777777" w:rsidR="008F539C" w:rsidRPr="00B04C9F" w:rsidRDefault="008F539C" w:rsidP="00154263">
      <w:pPr>
        <w:pStyle w:val="ListeMaddemi"/>
      </w:pPr>
      <w:r w:rsidRPr="00B04C9F">
        <w:t>Sayfa kenar boşlukları: sol; 3,0 cm - sağ; 2 cm - alt; 2 cm - üst; 2,5 cm olmalıdır.</w:t>
      </w:r>
    </w:p>
    <w:p w14:paraId="5C6C871A" w14:textId="77777777" w:rsidR="008F539C" w:rsidRPr="00B04C9F" w:rsidRDefault="008F539C" w:rsidP="00154263">
      <w:pPr>
        <w:pStyle w:val="ListeMaddemi"/>
      </w:pPr>
      <w:r w:rsidRPr="00B04C9F">
        <w:t>Giriş bölümünden önceki sayfalar Romen rakamları ile numaralandırılmalı, numara sayfanın alt kısmına konmalı ve ortalanmalıdır (iç kapak sayfası “i” kabul edilir, yazılmaz).</w:t>
      </w:r>
    </w:p>
    <w:p w14:paraId="4A87CACF" w14:textId="77777777" w:rsidR="008F539C" w:rsidRPr="00B04C9F" w:rsidRDefault="008F539C" w:rsidP="00154263">
      <w:pPr>
        <w:pStyle w:val="ListeMaddemi"/>
      </w:pPr>
      <w:r w:rsidRPr="00B04C9F">
        <w:t>Tez metninde sayfa numarası sayfanın üst kısmına konmalı ve ortalanmalıdır.</w:t>
      </w:r>
    </w:p>
    <w:p w14:paraId="567C4349" w14:textId="77777777" w:rsidR="008F539C" w:rsidRPr="00B04C9F" w:rsidRDefault="008F539C" w:rsidP="00154263">
      <w:pPr>
        <w:pStyle w:val="ListeMaddemi"/>
      </w:pPr>
      <w:r w:rsidRPr="00B04C9F">
        <w:t xml:space="preserve">Dış ve iç kapak haricinde bitirme tezinin tüm sayfaları numaralandırılmalıdır. </w:t>
      </w:r>
    </w:p>
    <w:p w14:paraId="782E2A6C" w14:textId="77777777" w:rsidR="008F539C" w:rsidRPr="00851A9D" w:rsidRDefault="008F539C" w:rsidP="00154263">
      <w:pPr>
        <w:pStyle w:val="ListeMaddemi"/>
      </w:pPr>
      <w:r w:rsidRPr="00851A9D">
        <w:t>Bitirme tezinin başlangıç kısmı</w:t>
      </w:r>
      <w:r w:rsidR="00305964">
        <w:t xml:space="preserve"> sırasıyla</w:t>
      </w:r>
      <w:r w:rsidRPr="00851A9D">
        <w:t xml:space="preserve">; içindekiler, simge listesi, kısaltma listesi, </w:t>
      </w:r>
      <w:r w:rsidR="00305964">
        <w:t>şekil listesi,</w:t>
      </w:r>
      <w:r w:rsidR="00305964" w:rsidRPr="00851A9D">
        <w:t xml:space="preserve"> çizelge listesi</w:t>
      </w:r>
      <w:r w:rsidR="00305964">
        <w:t>,</w:t>
      </w:r>
      <w:r w:rsidR="00305964" w:rsidRPr="00851A9D">
        <w:t xml:space="preserve"> </w:t>
      </w:r>
      <w:r w:rsidRPr="00851A9D">
        <w:t>önsöz</w:t>
      </w:r>
      <w:r w:rsidR="00305964">
        <w:t>, özet ve</w:t>
      </w:r>
      <w:r>
        <w:t xml:space="preserve"> abstract, </w:t>
      </w:r>
      <w:r w:rsidRPr="00851A9D">
        <w:t>bölümlerinden oluşur.</w:t>
      </w:r>
    </w:p>
    <w:p w14:paraId="1E1E6873" w14:textId="77777777" w:rsidR="00154263" w:rsidRDefault="008F539C" w:rsidP="00154263">
      <w:pPr>
        <w:pStyle w:val="ListeMaddemi"/>
      </w:pPr>
      <w:r w:rsidRPr="00B04C9F">
        <w:t>Bitirme tezinin başlangıç kısmı birden başlayarak küçük Romen rakamları ile (i, ii,…) şeklinde alt orta , metin kısmı ise (1,2,..) şeklinde sayfanın üst orta kısmına gelecek şekilde numaralandırılmalıdır.</w:t>
      </w:r>
    </w:p>
    <w:p w14:paraId="0F99B6F5" w14:textId="77777777" w:rsidR="00305964" w:rsidRDefault="00305964" w:rsidP="00305964"/>
    <w:p w14:paraId="04C7C05A" w14:textId="77777777" w:rsidR="0085331F" w:rsidRDefault="0085331F" w:rsidP="00305964"/>
    <w:p w14:paraId="63D56854" w14:textId="77777777" w:rsidR="0085331F" w:rsidRDefault="0085331F" w:rsidP="00305964"/>
    <w:p w14:paraId="170C8ACE" w14:textId="23C10DBD" w:rsidR="008F539C" w:rsidRPr="00154263" w:rsidRDefault="00006C24" w:rsidP="00154263">
      <w:pPr>
        <w:pStyle w:val="Balk2"/>
      </w:pPr>
      <w:bookmarkStart w:id="16" w:name="_Toc199332331"/>
      <w:r w:rsidRPr="00006C24">
        <w:lastRenderedPageBreak/>
        <w:t>Line Spacing and Layout</w:t>
      </w:r>
      <w:bookmarkEnd w:id="16"/>
    </w:p>
    <w:p w14:paraId="5735C458" w14:textId="77777777" w:rsidR="008F539C" w:rsidRPr="00B04C9F" w:rsidRDefault="008F539C" w:rsidP="00154263">
      <w:pPr>
        <w:pStyle w:val="ListeMaddemi"/>
      </w:pPr>
      <w:r w:rsidRPr="00B04C9F">
        <w:t>Tez metninde 1,5 satır aralığı kullanılmalıdır.</w:t>
      </w:r>
    </w:p>
    <w:p w14:paraId="44BA570F" w14:textId="77777777" w:rsidR="008F539C" w:rsidRPr="00B04C9F" w:rsidRDefault="008F539C" w:rsidP="00154263">
      <w:pPr>
        <w:pStyle w:val="ListeMaddemi"/>
      </w:pPr>
      <w:r w:rsidRPr="00B04C9F">
        <w:t>Ön ve son sayfaların, tez metni içindeki şekil ve çizelge açıklamaları ile dipnotları yazımında 1 (bir) satır aralığı kullanılmalıdır.</w:t>
      </w:r>
    </w:p>
    <w:p w14:paraId="3BAAB44A" w14:textId="77777777" w:rsidR="008F539C" w:rsidRDefault="008F539C" w:rsidP="00154263">
      <w:pPr>
        <w:pStyle w:val="ListeMaddemi"/>
      </w:pPr>
      <w:r w:rsidRPr="00B04C9F">
        <w:t>Ön ve son sayfaların başlıkları ile tez metninin bölüm ve alt bölüm başlıklarından sonra öngörülen satır aralığı (1 veya 1,5) kadar boşluk bırakılmalıdır.</w:t>
      </w:r>
    </w:p>
    <w:p w14:paraId="1ED34C8F" w14:textId="77777777" w:rsidR="00965C5F" w:rsidRPr="00B04C9F" w:rsidRDefault="00965C5F" w:rsidP="00965C5F"/>
    <w:p w14:paraId="2B2CBCFA" w14:textId="5B389C2D" w:rsidR="008F539C" w:rsidRPr="00154263" w:rsidRDefault="00114E7D" w:rsidP="00154263">
      <w:pPr>
        <w:pStyle w:val="Balk2"/>
      </w:pPr>
      <w:bookmarkStart w:id="17" w:name="_Toc199332332"/>
      <w:r>
        <w:t>Writing Style</w:t>
      </w:r>
      <w:bookmarkEnd w:id="17"/>
    </w:p>
    <w:p w14:paraId="6E5A910B" w14:textId="77777777" w:rsidR="008F539C" w:rsidRPr="00B04C9F" w:rsidRDefault="008F539C" w:rsidP="00D7108D">
      <w:pPr>
        <w:pStyle w:val="ListeMaddemi"/>
      </w:pPr>
      <w:r w:rsidRPr="00B04C9F">
        <w:t>Bitirme tezi yazım harf büyüklüğü 12 punto (dipnotlarda 10 punto) olmalıdır.</w:t>
      </w:r>
    </w:p>
    <w:p w14:paraId="237B451D" w14:textId="77777777" w:rsidR="008F539C" w:rsidRPr="00B04C9F" w:rsidRDefault="008F539C" w:rsidP="00D7108D">
      <w:pPr>
        <w:pStyle w:val="ListeMaddemi"/>
      </w:pPr>
      <w:r w:rsidRPr="00B04C9F">
        <w:t>Noktalama işaretlerinden sonra bir karakter boşluk bırakılmalıdır.</w:t>
      </w:r>
    </w:p>
    <w:p w14:paraId="4B173596" w14:textId="77777777" w:rsidR="008F539C" w:rsidRPr="00B04C9F" w:rsidRDefault="008F539C" w:rsidP="00D7108D">
      <w:pPr>
        <w:pStyle w:val="ListeMaddemi"/>
      </w:pPr>
      <w:r w:rsidRPr="00B04C9F">
        <w:t>Satıra en sol kenardan başlanmalı ve aynı hizada bitirilmelidir.</w:t>
      </w:r>
      <w:r>
        <w:t xml:space="preserve"> Başlıklar haricinde tez metni iki yana yaslanmalıdır.</w:t>
      </w:r>
    </w:p>
    <w:p w14:paraId="546FA358" w14:textId="77777777" w:rsidR="008F539C" w:rsidRPr="00B04C9F" w:rsidRDefault="008F539C" w:rsidP="00D7108D">
      <w:pPr>
        <w:pStyle w:val="ListeMaddemi"/>
      </w:pPr>
      <w:r w:rsidRPr="00B04C9F">
        <w:t>Ön ve son sayfaların bölümleri ile tez metninin ana bölümleri yeni bir sayfa başından başlanmalıdır.</w:t>
      </w:r>
    </w:p>
    <w:p w14:paraId="59DA375E" w14:textId="77777777" w:rsidR="008F539C" w:rsidRPr="00B04C9F" w:rsidRDefault="008F539C" w:rsidP="00D7108D">
      <w:pPr>
        <w:pStyle w:val="ListeMaddemi"/>
      </w:pPr>
      <w:r w:rsidRPr="00B04C9F">
        <w:t>Tez metninin bölüm ve alt bölüm başlıkları numaralandırılmalıdır.</w:t>
      </w:r>
    </w:p>
    <w:p w14:paraId="238AE72B" w14:textId="77777777" w:rsidR="008F539C" w:rsidRPr="00305964" w:rsidRDefault="008F539C" w:rsidP="00305964">
      <w:pPr>
        <w:pStyle w:val="ListeMaddemi"/>
        <w:rPr>
          <w:b/>
          <w:bCs/>
        </w:rPr>
      </w:pPr>
      <w:r w:rsidRPr="00B04C9F">
        <w:t>Ön ve son sayfaların başlıkları ile tez metninin birinci derece bölüm (ana bölüm) başlıkları büyük harfle, ikinci derece bölüm başlıklarında ise her sözcüğün ilk harfi büyük, diğerleri ise küçük yazılmalıdır.</w:t>
      </w:r>
    </w:p>
    <w:p w14:paraId="22D3242E" w14:textId="77777777" w:rsidR="00305964" w:rsidRPr="00305964" w:rsidRDefault="00305964" w:rsidP="00305964"/>
    <w:p w14:paraId="191FBE19" w14:textId="77777777" w:rsidR="008F539C" w:rsidRPr="00B04C9F" w:rsidRDefault="008F539C" w:rsidP="008F539C">
      <w:pPr>
        <w:autoSpaceDE w:val="0"/>
        <w:autoSpaceDN w:val="0"/>
        <w:adjustRightInd w:val="0"/>
        <w:ind w:left="360"/>
        <w:rPr>
          <w:b/>
          <w:bCs/>
          <w:color w:val="000000"/>
          <w:szCs w:val="24"/>
        </w:rPr>
      </w:pPr>
      <w:r w:rsidRPr="00B04C9F">
        <w:rPr>
          <w:b/>
          <w:bCs/>
          <w:color w:val="000000"/>
          <w:szCs w:val="24"/>
        </w:rPr>
        <w:t xml:space="preserve">Örnekler: </w:t>
      </w:r>
      <w:r w:rsidRPr="00B04C9F">
        <w:rPr>
          <w:color w:val="000000"/>
          <w:szCs w:val="24"/>
        </w:rPr>
        <w:t xml:space="preserve">Ana Başlık : </w:t>
      </w:r>
      <w:r w:rsidRPr="00B04C9F">
        <w:rPr>
          <w:b/>
          <w:bCs/>
          <w:color w:val="000000"/>
          <w:szCs w:val="24"/>
        </w:rPr>
        <w:t>1. KURUTMA PROSESİ</w:t>
      </w:r>
    </w:p>
    <w:p w14:paraId="71CC8033" w14:textId="77777777" w:rsidR="008F539C" w:rsidRPr="00B04C9F" w:rsidRDefault="008F539C" w:rsidP="008F539C">
      <w:pPr>
        <w:autoSpaceDE w:val="0"/>
        <w:autoSpaceDN w:val="0"/>
        <w:adjustRightInd w:val="0"/>
        <w:ind w:left="708" w:firstLine="708"/>
        <w:rPr>
          <w:b/>
          <w:bCs/>
          <w:color w:val="000000"/>
          <w:szCs w:val="24"/>
        </w:rPr>
      </w:pPr>
      <w:r w:rsidRPr="00B04C9F">
        <w:rPr>
          <w:color w:val="000000"/>
          <w:szCs w:val="24"/>
        </w:rPr>
        <w:t xml:space="preserve">Ara Başlık  : </w:t>
      </w:r>
      <w:r w:rsidRPr="00B04C9F">
        <w:rPr>
          <w:b/>
          <w:bCs/>
          <w:color w:val="000000"/>
          <w:szCs w:val="24"/>
        </w:rPr>
        <w:t>1.2 Kurutma Prosesinin Teorisi</w:t>
      </w:r>
    </w:p>
    <w:p w14:paraId="4D5F0A6E" w14:textId="77777777" w:rsidR="008F539C" w:rsidRDefault="008F539C" w:rsidP="008F539C">
      <w:pPr>
        <w:autoSpaceDE w:val="0"/>
        <w:autoSpaceDN w:val="0"/>
        <w:adjustRightInd w:val="0"/>
        <w:ind w:left="708" w:firstLine="708"/>
        <w:rPr>
          <w:b/>
          <w:bCs/>
          <w:color w:val="000000"/>
          <w:szCs w:val="24"/>
        </w:rPr>
      </w:pPr>
      <w:r w:rsidRPr="00B04C9F">
        <w:rPr>
          <w:color w:val="000000"/>
          <w:szCs w:val="24"/>
        </w:rPr>
        <w:t xml:space="preserve">Alt Başlık   : </w:t>
      </w:r>
      <w:r w:rsidRPr="00B04C9F">
        <w:rPr>
          <w:b/>
          <w:bCs/>
          <w:color w:val="000000"/>
          <w:szCs w:val="24"/>
        </w:rPr>
        <w:t>1.2.1 Hava sıcaklığının etkisi</w:t>
      </w:r>
    </w:p>
    <w:p w14:paraId="521FF8FF" w14:textId="77777777" w:rsidR="00305964" w:rsidRDefault="00305964" w:rsidP="00305964"/>
    <w:p w14:paraId="2FA04314" w14:textId="77777777" w:rsidR="008F539C" w:rsidRPr="00B04C9F" w:rsidRDefault="008F539C" w:rsidP="00D7108D">
      <w:pPr>
        <w:pStyle w:val="ListeMaddemi"/>
      </w:pPr>
      <w:r w:rsidRPr="00B04C9F">
        <w:t>Üçüncü ve dördüncü derece bölüm başlıklarında yalnızca başlığın ilk harfi büyük, diğer tüm kelimeler küçük harfle yazılmalıdır.</w:t>
      </w:r>
    </w:p>
    <w:p w14:paraId="323A1415" w14:textId="77777777" w:rsidR="008F539C" w:rsidRPr="00B04C9F" w:rsidRDefault="008F539C" w:rsidP="00D7108D">
      <w:pPr>
        <w:pStyle w:val="ListeMaddemi"/>
      </w:pPr>
      <w:r w:rsidRPr="00B04C9F">
        <w:t>Birinci ve ikinci derece bölüm başlıklarında “ve, veya, ile” vb. bağlaçlar varsa bunlar küçük harflerle yazılmalıdır.</w:t>
      </w:r>
    </w:p>
    <w:p w14:paraId="79213DD8" w14:textId="77777777" w:rsidR="008F539C" w:rsidRDefault="008F539C" w:rsidP="00D7108D">
      <w:pPr>
        <w:pStyle w:val="ListeMaddemi"/>
      </w:pPr>
      <w:r w:rsidRPr="00B04C9F">
        <w:t>Tüm bölüm başlıkları sayfanın sol kenarından başlanmalı ve koyu olmalıdır.</w:t>
      </w:r>
    </w:p>
    <w:p w14:paraId="0B4E8DF8" w14:textId="77777777" w:rsidR="00305964" w:rsidRPr="00D7108D" w:rsidRDefault="00305964" w:rsidP="00305964"/>
    <w:p w14:paraId="5FA9185E" w14:textId="2EB5C1D8" w:rsidR="006D7A79" w:rsidRPr="00D7108D" w:rsidRDefault="00114E7D" w:rsidP="00D7108D">
      <w:pPr>
        <w:pStyle w:val="Balk2"/>
      </w:pPr>
      <w:bookmarkStart w:id="18" w:name="_Toc199332333"/>
      <w:r>
        <w:t>Figures</w:t>
      </w:r>
      <w:bookmarkEnd w:id="18"/>
    </w:p>
    <w:p w14:paraId="7518AD9B" w14:textId="77777777" w:rsidR="008F539C" w:rsidRDefault="008F539C" w:rsidP="008F539C">
      <w:r>
        <w:t>Metin içerisinde şekiller şu esaslara göre düzenlenirler</w:t>
      </w:r>
      <w:r w:rsidR="00BC745B">
        <w:t>:</w:t>
      </w:r>
    </w:p>
    <w:p w14:paraId="4EC8FCE2" w14:textId="77777777" w:rsidR="008F539C" w:rsidRPr="008F539C" w:rsidRDefault="008F539C" w:rsidP="00305964">
      <w:pPr>
        <w:pStyle w:val="ListeMaddemi"/>
      </w:pPr>
      <w:r w:rsidRPr="008F539C">
        <w:t>Şekil numarası ve açıklama şeklin altına yazılmalıdır. Şekil ile açıklaması arasındaki ayarlama bu belge için otomatiktir.</w:t>
      </w:r>
    </w:p>
    <w:p w14:paraId="0F9A4165" w14:textId="77777777" w:rsidR="008F539C" w:rsidRPr="008F539C" w:rsidRDefault="008F539C" w:rsidP="00305964">
      <w:pPr>
        <w:pStyle w:val="ListeMaddemi"/>
      </w:pPr>
      <w:r w:rsidRPr="008F539C">
        <w:t>Şekiller her ana bölümde “1” den başlayarak ve ilk sayı bölüm numarası olmak üzere ardışık numaralandırılmalıdır. Örneğin; 5. Bölümün 3. şekli “Şekil 5.3” biçiminde yazılmalıdır.</w:t>
      </w:r>
    </w:p>
    <w:p w14:paraId="2BCB8A9F" w14:textId="77777777" w:rsidR="008F539C" w:rsidRPr="00B04C9F" w:rsidRDefault="008F539C" w:rsidP="00305964">
      <w:pPr>
        <w:pStyle w:val="ListeMaddemi"/>
      </w:pPr>
      <w:r w:rsidRPr="00B04C9F">
        <w:t>Şekil açıklaması numaradan sonra bir karakter boşluk bırakılarak, yalnızca baştaki kelimenin ilk harfi büyük, diğerleri küçük harflerle yazılmalıdır.</w:t>
      </w:r>
    </w:p>
    <w:p w14:paraId="3A91C1D1" w14:textId="77777777" w:rsidR="008F539C" w:rsidRPr="00B04C9F" w:rsidRDefault="008F539C" w:rsidP="00305964">
      <w:pPr>
        <w:pStyle w:val="ListeMaddemi"/>
      </w:pPr>
      <w:r w:rsidRPr="00B04C9F">
        <w:t>Şekil ile açıklama arasında 1 (bir) satır aralığı boşluk bırakılmalıdır.</w:t>
      </w:r>
    </w:p>
    <w:p w14:paraId="04C5306B" w14:textId="77777777" w:rsidR="008F539C" w:rsidRPr="00B04C9F" w:rsidRDefault="008F539C" w:rsidP="00305964">
      <w:pPr>
        <w:pStyle w:val="ListeMaddemi"/>
      </w:pPr>
      <w:r w:rsidRPr="00B04C9F">
        <w:lastRenderedPageBreak/>
        <w:t>Şekiller ve başlıkları metin içerisinde ortalanmalıdır.</w:t>
      </w:r>
    </w:p>
    <w:p w14:paraId="1BDF22E9" w14:textId="77777777" w:rsidR="008F539C" w:rsidRDefault="008F539C" w:rsidP="00305964">
      <w:pPr>
        <w:pStyle w:val="ListeMaddemi"/>
      </w:pPr>
      <w:r w:rsidRPr="00B04C9F">
        <w:t>Bir başka yayından aynen alınan şekillerde şekil adı sonunda kaynak gösterilmelidir.</w:t>
      </w:r>
    </w:p>
    <w:p w14:paraId="5A4AF44C" w14:textId="77777777" w:rsidR="00305964" w:rsidRPr="00B04C9F" w:rsidRDefault="00305964" w:rsidP="00965C5F"/>
    <w:p w14:paraId="088AF588" w14:textId="77777777" w:rsidR="008F539C" w:rsidRPr="00B04C9F" w:rsidRDefault="005F11F9" w:rsidP="008F539C">
      <w:pPr>
        <w:autoSpaceDE w:val="0"/>
        <w:autoSpaceDN w:val="0"/>
        <w:adjustRightInd w:val="0"/>
        <w:spacing w:line="240" w:lineRule="auto"/>
        <w:jc w:val="center"/>
        <w:rPr>
          <w:color w:val="000000"/>
          <w:szCs w:val="24"/>
        </w:rPr>
      </w:pPr>
      <w:r>
        <w:rPr>
          <w:noProof/>
          <w:color w:val="000000"/>
          <w:szCs w:val="24"/>
        </w:rPr>
        <w:drawing>
          <wp:inline distT="0" distB="0" distL="0" distR="0" wp14:anchorId="4C8400C1" wp14:editId="7F1DC20D">
            <wp:extent cx="3726180" cy="2247900"/>
            <wp:effectExtent l="0" t="0" r="7620" b="0"/>
            <wp:docPr id="19"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26180" cy="2247900"/>
                    </a:xfrm>
                    <a:prstGeom prst="rect">
                      <a:avLst/>
                    </a:prstGeom>
                    <a:noFill/>
                    <a:ln>
                      <a:noFill/>
                    </a:ln>
                  </pic:spPr>
                </pic:pic>
              </a:graphicData>
            </a:graphic>
          </wp:inline>
        </w:drawing>
      </w:r>
    </w:p>
    <w:p w14:paraId="55FA27CA" w14:textId="4C5836AE" w:rsidR="006D7A79" w:rsidRDefault="00D70DFF" w:rsidP="00D70DFF">
      <w:pPr>
        <w:pStyle w:val="ekilYazs"/>
        <w:jc w:val="both"/>
      </w:pPr>
      <w:bookmarkStart w:id="19" w:name="_Toc199331892"/>
      <w:r>
        <w:t>Figure</w:t>
      </w:r>
      <w:r w:rsidR="00F66A5B" w:rsidRPr="00F66A5B">
        <w:t xml:space="preserve"> 2.6 Verilen iki durum arasındaki fiziksel ekserji farkı (Kotas, 1998)</w:t>
      </w:r>
      <w:r w:rsidR="00F66A5B" w:rsidRPr="00F66A5B">
        <w:rPr>
          <w:highlight w:val="yellow"/>
        </w:rPr>
        <w:t xml:space="preserve"> </w:t>
      </w:r>
      <w:r w:rsidR="006D7A79">
        <w:rPr>
          <w:highlight w:val="yellow"/>
        </w:rPr>
        <w:t xml:space="preserve">(Sitil: </w:t>
      </w:r>
      <w:r w:rsidR="006D7A79">
        <w:rPr>
          <w:b/>
          <w:highlight w:val="yellow"/>
        </w:rPr>
        <w:t>Şekil Yazısı</w:t>
      </w:r>
      <w:r w:rsidR="006D7A79">
        <w:rPr>
          <w:highlight w:val="yellow"/>
        </w:rPr>
        <w:t>)</w:t>
      </w:r>
      <w:bookmarkEnd w:id="19"/>
    </w:p>
    <w:p w14:paraId="78D551DD" w14:textId="501A5E33" w:rsidR="006D7A79" w:rsidRDefault="00114E7D">
      <w:pPr>
        <w:pStyle w:val="Balk2"/>
      </w:pPr>
      <w:bookmarkStart w:id="20" w:name="_Toc199332334"/>
      <w:r>
        <w:t>Tables</w:t>
      </w:r>
      <w:bookmarkEnd w:id="20"/>
    </w:p>
    <w:p w14:paraId="2AB27130" w14:textId="77777777" w:rsidR="006D7A79" w:rsidRPr="00D7108D" w:rsidRDefault="006D7A79" w:rsidP="00D7108D">
      <w:pPr>
        <w:pStyle w:val="ListeMaddemi"/>
      </w:pPr>
      <w:r w:rsidRPr="00D7108D">
        <w:t>Çizelge numarası ve açıklaması çizelgenin üstüne yazılmalıdır. Açıklama yazımında bir (1) satır aralığı kullanılmalıdır.</w:t>
      </w:r>
    </w:p>
    <w:p w14:paraId="1AAD197A" w14:textId="77777777" w:rsidR="006D7A79" w:rsidRPr="00D7108D" w:rsidRDefault="006D7A79" w:rsidP="00D7108D">
      <w:pPr>
        <w:pStyle w:val="ListeMaddemi"/>
      </w:pPr>
      <w:r w:rsidRPr="00D7108D">
        <w:t>Çizelgeler her ana bölümde “1” den başlayarak ve ilk sayı bölüm numarası olmak üzere ardışık numaralandırılmalıdır. Örneğin 4. bölümün 7. çizelgesi “Çizelge 4.7” biçiminde yazılmalıdır.</w:t>
      </w:r>
    </w:p>
    <w:p w14:paraId="7DB72B64" w14:textId="77777777" w:rsidR="006D7A79" w:rsidRPr="00D7108D" w:rsidRDefault="006D7A79" w:rsidP="00D7108D">
      <w:pPr>
        <w:pStyle w:val="ListeMaddemi"/>
      </w:pPr>
      <w:r w:rsidRPr="00D7108D">
        <w:t>Çizelge açıklaması numaradan sonra bir karakter boşluk bırakılarak, yalnızca baştaki sözcüğün ilk harfi büyük, öteki harfler ve sözcükler küçük harflerle yazılmalıdır.</w:t>
      </w:r>
    </w:p>
    <w:p w14:paraId="7708A5DE" w14:textId="77777777" w:rsidR="006D7A79" w:rsidRPr="00D7108D" w:rsidRDefault="006D7A79" w:rsidP="00D7108D">
      <w:pPr>
        <w:pStyle w:val="ListeMaddemi"/>
      </w:pPr>
      <w:r w:rsidRPr="00D7108D">
        <w:t>Çizelge açıklaması ile çizelge arasında ki bir (1) satırlık boşluk otomatiktir.</w:t>
      </w:r>
    </w:p>
    <w:p w14:paraId="21D0304F" w14:textId="77777777" w:rsidR="006D7A79" w:rsidRPr="00D7108D" w:rsidRDefault="006D7A79" w:rsidP="00D7108D">
      <w:pPr>
        <w:pStyle w:val="ListeMaddemi"/>
      </w:pPr>
      <w:r w:rsidRPr="00D7108D">
        <w:t>Çizelgeler ve başlıkları metin içerisinde ortalanmalıdır.</w:t>
      </w:r>
    </w:p>
    <w:p w14:paraId="4ADA0783" w14:textId="77777777" w:rsidR="00AE05DB" w:rsidRDefault="006D7A79" w:rsidP="00D7108D">
      <w:pPr>
        <w:pStyle w:val="ListeMaddemi"/>
      </w:pPr>
      <w:r w:rsidRPr="00D7108D">
        <w:t>Bir başka yayından aynen alınan çizelgelerde çizelge adı sonunda kaynak gösterilmelidir.</w:t>
      </w:r>
    </w:p>
    <w:p w14:paraId="295F0B00" w14:textId="77777777" w:rsidR="00D50895" w:rsidRPr="00D7108D" w:rsidRDefault="00D50895" w:rsidP="00D50895"/>
    <w:p w14:paraId="3E35D3BF" w14:textId="4BB047C7" w:rsidR="00452B46" w:rsidRPr="00AE05DB" w:rsidRDefault="00D70DFF" w:rsidP="00452B46">
      <w:pPr>
        <w:pStyle w:val="izelgeMetni"/>
      </w:pPr>
      <w:bookmarkStart w:id="21" w:name="_Toc199331918"/>
      <w:r>
        <w:t>Table</w:t>
      </w:r>
      <w:r w:rsidR="00452B46" w:rsidRPr="00AE05DB">
        <w:t xml:space="preserve"> 2.1 Havanın bileşimi</w:t>
      </w:r>
      <w:r w:rsidR="00452B46">
        <w:t xml:space="preserve"> </w:t>
      </w:r>
      <w:r w:rsidR="00452B46">
        <w:rPr>
          <w:highlight w:val="yellow"/>
        </w:rPr>
        <w:t>(Sitil: Çizelge Metni)</w:t>
      </w:r>
      <w:bookmarkEnd w:id="21"/>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9"/>
        <w:gridCol w:w="1369"/>
        <w:gridCol w:w="1558"/>
        <w:gridCol w:w="1392"/>
        <w:gridCol w:w="1960"/>
      </w:tblGrid>
      <w:tr w:rsidR="00452B46" w:rsidRPr="00B04C9F" w14:paraId="4973DABD" w14:textId="77777777" w:rsidTr="00DB5AAE">
        <w:trPr>
          <w:trHeight w:val="317"/>
          <w:jc w:val="center"/>
        </w:trPr>
        <w:tc>
          <w:tcPr>
            <w:tcW w:w="1659" w:type="dxa"/>
            <w:shd w:val="clear" w:color="auto" w:fill="auto"/>
            <w:noWrap/>
            <w:vAlign w:val="center"/>
            <w:hideMark/>
          </w:tcPr>
          <w:p w14:paraId="32090A93" w14:textId="77777777" w:rsidR="00452B46" w:rsidRPr="00B04C9F" w:rsidRDefault="00452B46" w:rsidP="00DB5AAE">
            <w:pPr>
              <w:tabs>
                <w:tab w:val="left" w:pos="708"/>
              </w:tabs>
              <w:spacing w:after="0" w:line="240" w:lineRule="auto"/>
              <w:rPr>
                <w:b/>
                <w:szCs w:val="24"/>
                <w:lang w:eastAsia="ko-KR"/>
              </w:rPr>
            </w:pPr>
            <w:r w:rsidRPr="00B04C9F">
              <w:rPr>
                <w:b/>
                <w:bCs/>
                <w:szCs w:val="24"/>
              </w:rPr>
              <w:t>Madde</w:t>
            </w:r>
          </w:p>
        </w:tc>
        <w:tc>
          <w:tcPr>
            <w:tcW w:w="1369" w:type="dxa"/>
            <w:shd w:val="clear" w:color="auto" w:fill="auto"/>
            <w:noWrap/>
            <w:vAlign w:val="center"/>
            <w:hideMark/>
          </w:tcPr>
          <w:p w14:paraId="1FE7681F" w14:textId="77777777" w:rsidR="00452B46" w:rsidRPr="00B04C9F" w:rsidRDefault="00452B46" w:rsidP="00DB5AAE">
            <w:pPr>
              <w:tabs>
                <w:tab w:val="left" w:pos="708"/>
              </w:tabs>
              <w:spacing w:after="0" w:line="240" w:lineRule="auto"/>
              <w:jc w:val="center"/>
              <w:rPr>
                <w:b/>
                <w:bCs/>
                <w:szCs w:val="24"/>
                <w:lang w:eastAsia="ko-KR"/>
              </w:rPr>
            </w:pPr>
            <w:r w:rsidRPr="00B04C9F">
              <w:rPr>
                <w:b/>
                <w:bCs/>
                <w:szCs w:val="24"/>
                <w:lang w:eastAsia="ko-KR"/>
              </w:rPr>
              <w:t>N</w:t>
            </w:r>
            <w:r w:rsidRPr="00B04C9F">
              <w:rPr>
                <w:b/>
                <w:bCs/>
                <w:szCs w:val="24"/>
                <w:vertAlign w:val="subscript"/>
                <w:lang w:eastAsia="ko-KR"/>
              </w:rPr>
              <w:t>2</w:t>
            </w:r>
          </w:p>
        </w:tc>
        <w:tc>
          <w:tcPr>
            <w:tcW w:w="1558" w:type="dxa"/>
            <w:shd w:val="clear" w:color="auto" w:fill="auto"/>
            <w:noWrap/>
            <w:vAlign w:val="center"/>
            <w:hideMark/>
          </w:tcPr>
          <w:p w14:paraId="0B922204" w14:textId="77777777" w:rsidR="00452B46" w:rsidRPr="00B04C9F" w:rsidRDefault="00452B46" w:rsidP="00DB5AAE">
            <w:pPr>
              <w:tabs>
                <w:tab w:val="left" w:pos="708"/>
              </w:tabs>
              <w:spacing w:after="0" w:line="240" w:lineRule="auto"/>
              <w:jc w:val="center"/>
              <w:rPr>
                <w:b/>
                <w:bCs/>
                <w:szCs w:val="24"/>
                <w:lang w:eastAsia="ko-KR"/>
              </w:rPr>
            </w:pPr>
            <w:r w:rsidRPr="00B04C9F">
              <w:rPr>
                <w:b/>
                <w:bCs/>
                <w:szCs w:val="24"/>
                <w:lang w:eastAsia="ko-KR"/>
              </w:rPr>
              <w:t>O</w:t>
            </w:r>
            <w:r w:rsidRPr="00B04C9F">
              <w:rPr>
                <w:b/>
                <w:bCs/>
                <w:szCs w:val="24"/>
                <w:vertAlign w:val="subscript"/>
                <w:lang w:eastAsia="ko-KR"/>
              </w:rPr>
              <w:t>2</w:t>
            </w:r>
          </w:p>
        </w:tc>
        <w:tc>
          <w:tcPr>
            <w:tcW w:w="1392" w:type="dxa"/>
            <w:shd w:val="clear" w:color="auto" w:fill="auto"/>
            <w:noWrap/>
            <w:vAlign w:val="center"/>
            <w:hideMark/>
          </w:tcPr>
          <w:p w14:paraId="002FA223" w14:textId="77777777" w:rsidR="00452B46" w:rsidRPr="00B04C9F" w:rsidRDefault="00452B46" w:rsidP="00DB5AAE">
            <w:pPr>
              <w:tabs>
                <w:tab w:val="left" w:pos="708"/>
              </w:tabs>
              <w:spacing w:after="0" w:line="240" w:lineRule="auto"/>
              <w:jc w:val="center"/>
              <w:rPr>
                <w:b/>
                <w:bCs/>
                <w:szCs w:val="24"/>
                <w:lang w:eastAsia="ko-KR"/>
              </w:rPr>
            </w:pPr>
            <w:r w:rsidRPr="00B04C9F">
              <w:rPr>
                <w:b/>
                <w:bCs/>
                <w:szCs w:val="24"/>
                <w:lang w:eastAsia="ko-KR"/>
              </w:rPr>
              <w:t>CO</w:t>
            </w:r>
            <w:r w:rsidRPr="00B04C9F">
              <w:rPr>
                <w:b/>
                <w:bCs/>
                <w:szCs w:val="24"/>
                <w:vertAlign w:val="subscript"/>
                <w:lang w:eastAsia="ko-KR"/>
              </w:rPr>
              <w:t>2</w:t>
            </w:r>
          </w:p>
        </w:tc>
        <w:tc>
          <w:tcPr>
            <w:tcW w:w="1960" w:type="dxa"/>
            <w:shd w:val="clear" w:color="auto" w:fill="auto"/>
            <w:noWrap/>
            <w:vAlign w:val="center"/>
            <w:hideMark/>
          </w:tcPr>
          <w:p w14:paraId="3E6BD269" w14:textId="77777777" w:rsidR="00452B46" w:rsidRPr="00B04C9F" w:rsidRDefault="00452B46" w:rsidP="00DB5AAE">
            <w:pPr>
              <w:tabs>
                <w:tab w:val="left" w:pos="708"/>
              </w:tabs>
              <w:spacing w:after="0" w:line="240" w:lineRule="auto"/>
              <w:jc w:val="center"/>
              <w:rPr>
                <w:b/>
                <w:bCs/>
                <w:szCs w:val="24"/>
                <w:lang w:eastAsia="ko-KR"/>
              </w:rPr>
            </w:pPr>
            <w:r w:rsidRPr="00B04C9F">
              <w:rPr>
                <w:b/>
                <w:bCs/>
                <w:szCs w:val="24"/>
                <w:lang w:eastAsia="ko-KR"/>
              </w:rPr>
              <w:t>H</w:t>
            </w:r>
            <w:r w:rsidRPr="00B04C9F">
              <w:rPr>
                <w:b/>
                <w:bCs/>
                <w:szCs w:val="24"/>
                <w:vertAlign w:val="subscript"/>
                <w:lang w:eastAsia="ko-KR"/>
              </w:rPr>
              <w:t>2</w:t>
            </w:r>
            <w:r w:rsidRPr="00B04C9F">
              <w:rPr>
                <w:b/>
                <w:bCs/>
                <w:szCs w:val="24"/>
                <w:lang w:eastAsia="ko-KR"/>
              </w:rPr>
              <w:t>O(g)</w:t>
            </w:r>
          </w:p>
        </w:tc>
      </w:tr>
      <w:tr w:rsidR="00452B46" w:rsidRPr="00B04C9F" w14:paraId="42A50553" w14:textId="77777777" w:rsidTr="00DB5AAE">
        <w:trPr>
          <w:trHeight w:val="340"/>
          <w:jc w:val="center"/>
        </w:trPr>
        <w:tc>
          <w:tcPr>
            <w:tcW w:w="1659" w:type="dxa"/>
            <w:shd w:val="clear" w:color="auto" w:fill="auto"/>
            <w:noWrap/>
            <w:vAlign w:val="center"/>
            <w:hideMark/>
          </w:tcPr>
          <w:p w14:paraId="7C9B6FA8" w14:textId="77777777" w:rsidR="00452B46" w:rsidRPr="00B04C9F" w:rsidRDefault="00452B46" w:rsidP="00DB5AAE">
            <w:pPr>
              <w:tabs>
                <w:tab w:val="left" w:pos="708"/>
              </w:tabs>
              <w:spacing w:after="0" w:line="240" w:lineRule="auto"/>
              <w:rPr>
                <w:b/>
                <w:bCs/>
                <w:szCs w:val="24"/>
                <w:lang w:eastAsia="ko-KR"/>
              </w:rPr>
            </w:pPr>
            <w:r w:rsidRPr="00B04C9F">
              <w:rPr>
                <w:b/>
                <w:bCs/>
                <w:szCs w:val="24"/>
                <w:lang w:eastAsia="ko-KR"/>
              </w:rPr>
              <w:t xml:space="preserve">Bileşim </w:t>
            </w:r>
            <w:r w:rsidRPr="00B04C9F">
              <w:rPr>
                <w:b/>
                <w:szCs w:val="24"/>
                <w:lang w:eastAsia="ko-KR"/>
              </w:rPr>
              <w:t>(%)</w:t>
            </w:r>
          </w:p>
        </w:tc>
        <w:tc>
          <w:tcPr>
            <w:tcW w:w="1369" w:type="dxa"/>
            <w:shd w:val="clear" w:color="auto" w:fill="auto"/>
            <w:noWrap/>
            <w:vAlign w:val="center"/>
            <w:hideMark/>
          </w:tcPr>
          <w:p w14:paraId="7217688E" w14:textId="77777777" w:rsidR="00452B46" w:rsidRPr="00B04C9F" w:rsidRDefault="00452B46" w:rsidP="00DB5AAE">
            <w:pPr>
              <w:spacing w:after="0" w:line="240" w:lineRule="auto"/>
              <w:jc w:val="center"/>
              <w:rPr>
                <w:szCs w:val="24"/>
                <w:lang w:val="en-CA"/>
              </w:rPr>
            </w:pPr>
            <w:r w:rsidRPr="00B04C9F">
              <w:rPr>
                <w:szCs w:val="24"/>
                <w:lang w:val="en-CA"/>
              </w:rPr>
              <w:t>77,48</w:t>
            </w:r>
          </w:p>
        </w:tc>
        <w:tc>
          <w:tcPr>
            <w:tcW w:w="1558" w:type="dxa"/>
            <w:shd w:val="clear" w:color="auto" w:fill="auto"/>
            <w:noWrap/>
            <w:vAlign w:val="center"/>
            <w:hideMark/>
          </w:tcPr>
          <w:p w14:paraId="0712F86A" w14:textId="77777777" w:rsidR="00452B46" w:rsidRPr="00B04C9F" w:rsidRDefault="00452B46" w:rsidP="00DB5AAE">
            <w:pPr>
              <w:spacing w:after="0" w:line="240" w:lineRule="auto"/>
              <w:jc w:val="center"/>
              <w:rPr>
                <w:szCs w:val="24"/>
                <w:lang w:val="en-CA"/>
              </w:rPr>
            </w:pPr>
            <w:r w:rsidRPr="00B04C9F">
              <w:rPr>
                <w:szCs w:val="24"/>
                <w:lang w:val="en-CA"/>
              </w:rPr>
              <w:t>20,59</w:t>
            </w:r>
          </w:p>
        </w:tc>
        <w:tc>
          <w:tcPr>
            <w:tcW w:w="1392" w:type="dxa"/>
            <w:shd w:val="clear" w:color="auto" w:fill="auto"/>
            <w:noWrap/>
            <w:vAlign w:val="center"/>
            <w:hideMark/>
          </w:tcPr>
          <w:p w14:paraId="7DD0B27A" w14:textId="77777777" w:rsidR="00452B46" w:rsidRPr="00B04C9F" w:rsidRDefault="00452B46" w:rsidP="00DB5AAE">
            <w:pPr>
              <w:spacing w:after="0" w:line="240" w:lineRule="auto"/>
              <w:jc w:val="center"/>
              <w:rPr>
                <w:szCs w:val="24"/>
                <w:lang w:val="en-CA"/>
              </w:rPr>
            </w:pPr>
            <w:r w:rsidRPr="00B04C9F">
              <w:rPr>
                <w:szCs w:val="24"/>
                <w:lang w:val="en-CA"/>
              </w:rPr>
              <w:t>0,03</w:t>
            </w:r>
          </w:p>
        </w:tc>
        <w:tc>
          <w:tcPr>
            <w:tcW w:w="1960" w:type="dxa"/>
            <w:shd w:val="clear" w:color="auto" w:fill="auto"/>
            <w:noWrap/>
            <w:vAlign w:val="center"/>
            <w:hideMark/>
          </w:tcPr>
          <w:p w14:paraId="4A5BE675" w14:textId="77777777" w:rsidR="00452B46" w:rsidRPr="00B04C9F" w:rsidRDefault="00452B46" w:rsidP="00DB5AAE">
            <w:pPr>
              <w:spacing w:after="0" w:line="240" w:lineRule="auto"/>
              <w:jc w:val="center"/>
              <w:rPr>
                <w:szCs w:val="24"/>
                <w:lang w:val="en-CA"/>
              </w:rPr>
            </w:pPr>
            <w:r w:rsidRPr="00B04C9F">
              <w:rPr>
                <w:szCs w:val="24"/>
                <w:lang w:val="en-CA"/>
              </w:rPr>
              <w:t>1,90</w:t>
            </w:r>
          </w:p>
        </w:tc>
      </w:tr>
    </w:tbl>
    <w:p w14:paraId="4FCA0D6E" w14:textId="77777777" w:rsidR="00452B46" w:rsidRDefault="00452B46" w:rsidP="00154263">
      <w:pPr>
        <w:pStyle w:val="ListeMaddemi"/>
        <w:numPr>
          <w:ilvl w:val="0"/>
          <w:numId w:val="0"/>
        </w:numPr>
        <w:ind w:left="284"/>
      </w:pPr>
    </w:p>
    <w:p w14:paraId="15720B5B" w14:textId="77777777" w:rsidR="00CB5F5D" w:rsidRDefault="00CB5F5D" w:rsidP="00D50895"/>
    <w:p w14:paraId="532A6618" w14:textId="2194EE6D" w:rsidR="006D7A79" w:rsidRDefault="00114E7D">
      <w:pPr>
        <w:pStyle w:val="Balk2"/>
      </w:pPr>
      <w:bookmarkStart w:id="22" w:name="_Toc199332335"/>
      <w:r w:rsidRPr="00114E7D">
        <w:t>Equations (Equalities, Relations)</w:t>
      </w:r>
      <w:bookmarkEnd w:id="22"/>
    </w:p>
    <w:p w14:paraId="1C9B7DDD" w14:textId="77777777" w:rsidR="006D7A79" w:rsidRPr="00D7108D" w:rsidRDefault="006D7A79" w:rsidP="00D7108D">
      <w:pPr>
        <w:pStyle w:val="ListeMaddemi"/>
      </w:pPr>
      <w:r w:rsidRPr="00D7108D">
        <w:t>Denklemlerin yazımına sayfanın sol kenarından başlanmalıdır.</w:t>
      </w:r>
    </w:p>
    <w:p w14:paraId="14384448" w14:textId="77777777" w:rsidR="006D7A79" w:rsidRPr="00D7108D" w:rsidRDefault="006D7A79" w:rsidP="00D7108D">
      <w:pPr>
        <w:pStyle w:val="ListeMaddemi"/>
      </w:pPr>
      <w:r w:rsidRPr="00D7108D">
        <w:t>Denklemler her ana bölümde “1” den başlayarak ve ilk sayı bölüm numarası olmak üzere ardışık numaralandırılmalı ve bu parantez içinde satır sonuna yazılmalıdır (bunun için bu belgede denklemi yazdıktan sonra tab tuşuna basmak suretiyle satır sonuna gidilebilir). Örneğin 2. bölümün 14. denklemi (2.14) biçiminde yazılmalıdır.</w:t>
      </w:r>
    </w:p>
    <w:p w14:paraId="4DA02C16" w14:textId="77777777" w:rsidR="00CB5F5D" w:rsidRDefault="006D7A79" w:rsidP="00BC745B">
      <w:pPr>
        <w:pStyle w:val="ListeMaddemi"/>
      </w:pPr>
      <w:r w:rsidRPr="00D7108D">
        <w:lastRenderedPageBreak/>
        <w:t>Örnek denklem:</w:t>
      </w:r>
    </w:p>
    <w:p w14:paraId="14C82F19" w14:textId="77777777" w:rsidR="00F13220" w:rsidRDefault="00F13220" w:rsidP="00F13220">
      <w:pPr>
        <w:rPr>
          <w:szCs w:val="24"/>
        </w:rPr>
      </w:pPr>
      <w:r w:rsidRPr="00B04C9F">
        <w:rPr>
          <w:position w:val="-48"/>
          <w:szCs w:val="24"/>
        </w:rPr>
        <w:object w:dxaOrig="6600" w:dyaOrig="1080" w14:anchorId="33AA7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54pt" o:ole="">
            <v:imagedata r:id="rId39" o:title=""/>
          </v:shape>
          <o:OLEObject Type="Embed" ProgID="Equation.3" ShapeID="_x0000_i1025" DrawAspect="Content" ObjectID="_1809949908" r:id="rId40"/>
        </w:object>
      </w:r>
      <w:r w:rsidRPr="00B04C9F">
        <w:rPr>
          <w:szCs w:val="24"/>
        </w:rPr>
        <w:tab/>
        <w:t>(2.45)</w:t>
      </w:r>
    </w:p>
    <w:p w14:paraId="5EC38329" w14:textId="77777777" w:rsidR="006D7A79" w:rsidRDefault="006D7A79">
      <w:pPr>
        <w:rPr>
          <w:b/>
        </w:rPr>
      </w:pPr>
      <w:r>
        <w:rPr>
          <w:highlight w:val="yellow"/>
        </w:rPr>
        <w:t xml:space="preserve">Denklem sola dayalı olarak yazıldıktan sonra ve imlecin konumu denklemin bulunduğu satırda iken (denklemin hemen arkasında) </w:t>
      </w:r>
      <w:r>
        <w:rPr>
          <w:b/>
          <w:highlight w:val="yellow"/>
        </w:rPr>
        <w:t>tab</w:t>
      </w:r>
      <w:r>
        <w:rPr>
          <w:highlight w:val="yellow"/>
        </w:rPr>
        <w:t xml:space="preserve"> tuşuna basmak suretiyle imleç sağa dayanır ve denklem numarası yazılır.</w:t>
      </w:r>
    </w:p>
    <w:p w14:paraId="0D8B94C3" w14:textId="77B1F463" w:rsidR="006D7A79" w:rsidRDefault="00114E7D">
      <w:pPr>
        <w:pStyle w:val="Balk2"/>
      </w:pPr>
      <w:bookmarkStart w:id="23" w:name="_Toc199332336"/>
      <w:r>
        <w:t>Footnotes</w:t>
      </w:r>
      <w:bookmarkEnd w:id="23"/>
    </w:p>
    <w:p w14:paraId="3ED6C0A6" w14:textId="77777777" w:rsidR="006D7A79" w:rsidRPr="00D7108D" w:rsidRDefault="006D7A79" w:rsidP="00D7108D">
      <w:pPr>
        <w:pStyle w:val="ListeMaddemi"/>
      </w:pPr>
      <w:r w:rsidRPr="00D7108D">
        <w:t>Geçtikleri sayfa içinde sırasıyla (*), (**) ..... biçiminde belirtilmelidir.</w:t>
      </w:r>
    </w:p>
    <w:p w14:paraId="4FA988E7" w14:textId="77777777" w:rsidR="006D7A79" w:rsidRPr="00D7108D" w:rsidRDefault="006D7A79" w:rsidP="00D7108D">
      <w:pPr>
        <w:pStyle w:val="ListeMaddemi"/>
      </w:pPr>
      <w:r w:rsidRPr="00D7108D">
        <w:t>Sayfa içinde bir çizgi ile ana metinden ayrılmalıdır.</w:t>
      </w:r>
    </w:p>
    <w:p w14:paraId="35F5F5A3" w14:textId="77777777" w:rsidR="006D7A79" w:rsidRPr="00D7108D" w:rsidRDefault="006D7A79" w:rsidP="00D7108D">
      <w:pPr>
        <w:pStyle w:val="ListeMaddemi"/>
      </w:pPr>
      <w:r w:rsidRPr="00D7108D">
        <w:t>Sayfa kenar boşluklarına taşmamalıdır.</w:t>
      </w:r>
      <w:r w:rsidR="00C95DF0" w:rsidRPr="00D7108D">
        <w:t xml:space="preserve"> </w:t>
      </w:r>
      <w:r w:rsidRPr="00D7108D">
        <w:t>Yazımda bi</w:t>
      </w:r>
      <w:r w:rsidR="00CB5F5D" w:rsidRPr="00D7108D">
        <w:t>r satır aralığı kullanılmalıdır.</w:t>
      </w:r>
      <w:r w:rsidR="00522C05" w:rsidRPr="00D7108D">
        <w:t xml:space="preserve"> </w:t>
      </w:r>
      <w:r w:rsidRPr="00D7108D">
        <w:t>Harf büyüklüğü 10 punto olmalıdır.</w:t>
      </w:r>
    </w:p>
    <w:p w14:paraId="37DD4163" w14:textId="77777777" w:rsidR="00CB5F5D" w:rsidRDefault="00452B46" w:rsidP="00D7108D">
      <w:pPr>
        <w:pStyle w:val="ListeMaddemi"/>
      </w:pPr>
      <w:r w:rsidRPr="00D7108D">
        <w:t>Örnek Dipnot*</w:t>
      </w:r>
    </w:p>
    <w:p w14:paraId="3E223E45" w14:textId="77777777" w:rsidR="00D50895" w:rsidRDefault="00D50895" w:rsidP="001F50F3"/>
    <w:p w14:paraId="42BBA599" w14:textId="77777777" w:rsidR="00D50895" w:rsidRDefault="00D50895" w:rsidP="001F50F3"/>
    <w:p w14:paraId="33CCB1D4" w14:textId="77777777" w:rsidR="00D50895" w:rsidRDefault="00D50895" w:rsidP="001F50F3"/>
    <w:p w14:paraId="4ECEE449" w14:textId="77777777" w:rsidR="00D50895" w:rsidRDefault="00D50895" w:rsidP="001F50F3"/>
    <w:p w14:paraId="7218AF4A" w14:textId="77777777" w:rsidR="00D50895" w:rsidRDefault="00D50895" w:rsidP="001F50F3"/>
    <w:p w14:paraId="3809A3DE" w14:textId="77777777" w:rsidR="00D50895" w:rsidRDefault="00D50895" w:rsidP="001F50F3"/>
    <w:p w14:paraId="64E04A65" w14:textId="77777777" w:rsidR="00D50895" w:rsidRDefault="00D50895" w:rsidP="001F50F3"/>
    <w:p w14:paraId="0B93013A" w14:textId="77777777" w:rsidR="00D50895" w:rsidRDefault="00D50895" w:rsidP="001F50F3"/>
    <w:p w14:paraId="21A2BD34" w14:textId="77777777" w:rsidR="00D50895" w:rsidRDefault="00D50895" w:rsidP="001F50F3"/>
    <w:p w14:paraId="7B413107" w14:textId="77777777" w:rsidR="00D50895" w:rsidRDefault="00D50895" w:rsidP="001F50F3"/>
    <w:p w14:paraId="0F02E224" w14:textId="77777777" w:rsidR="00D50895" w:rsidRDefault="00D50895" w:rsidP="001F50F3"/>
    <w:p w14:paraId="7CAA37A5" w14:textId="77777777" w:rsidR="00D50895" w:rsidRDefault="00D50895" w:rsidP="001F50F3"/>
    <w:p w14:paraId="2925BA77" w14:textId="77777777" w:rsidR="00452B46" w:rsidRPr="001F50F3" w:rsidRDefault="00CB5F5D" w:rsidP="001F50F3">
      <w:pPr>
        <w:pStyle w:val="Dipnot"/>
        <w:rPr>
          <w:sz w:val="20"/>
        </w:rPr>
      </w:pPr>
      <w:r w:rsidRPr="001F50F3">
        <w:rPr>
          <w:sz w:val="20"/>
        </w:rPr>
        <w:t>____</w:t>
      </w:r>
      <w:r w:rsidR="00452B46" w:rsidRPr="001F50F3">
        <w:rPr>
          <w:sz w:val="20"/>
        </w:rPr>
        <w:t>______________________________________</w:t>
      </w:r>
      <w:r w:rsidR="004D0232" w:rsidRPr="001F50F3">
        <w:rPr>
          <w:sz w:val="20"/>
        </w:rPr>
        <w:t>________________</w:t>
      </w:r>
      <w:r w:rsidRPr="001F50F3">
        <w:rPr>
          <w:sz w:val="20"/>
        </w:rPr>
        <w:t>_________</w:t>
      </w:r>
      <w:r w:rsidR="004D0232" w:rsidRPr="001F50F3">
        <w:rPr>
          <w:sz w:val="20"/>
        </w:rPr>
        <w:t>__</w:t>
      </w:r>
    </w:p>
    <w:p w14:paraId="276F3515" w14:textId="77777777" w:rsidR="006D7A79" w:rsidRPr="001F50F3" w:rsidRDefault="00452B46" w:rsidP="001F50F3">
      <w:pPr>
        <w:pStyle w:val="Dipnot"/>
        <w:rPr>
          <w:sz w:val="20"/>
        </w:rPr>
      </w:pPr>
      <w:r w:rsidRPr="001F50F3">
        <w:rPr>
          <w:sz w:val="20"/>
        </w:rPr>
        <w:t>* Bu belgede ifade edilmeyen diğer tüm yazım kuralları için tez danışmanınıza başvurunuz.</w:t>
      </w:r>
    </w:p>
    <w:p w14:paraId="705435E7" w14:textId="77777777" w:rsidR="006D7A79" w:rsidRDefault="006D7A79" w:rsidP="00154263">
      <w:pPr>
        <w:pStyle w:val="ListeMaddemi"/>
        <w:sectPr w:rsidR="006D7A79" w:rsidSect="00551E8A">
          <w:pgSz w:w="11906" w:h="16838"/>
          <w:pgMar w:top="1418" w:right="1134" w:bottom="1134" w:left="1701" w:header="709" w:footer="709" w:gutter="0"/>
          <w:cols w:space="708"/>
        </w:sectPr>
      </w:pPr>
    </w:p>
    <w:p w14:paraId="69A4BF80" w14:textId="63002514" w:rsidR="00E25764" w:rsidRPr="00114E7D" w:rsidRDefault="00114E7D" w:rsidP="00114E7D">
      <w:pPr>
        <w:pStyle w:val="Balk1"/>
      </w:pPr>
      <w:bookmarkStart w:id="24" w:name="_Toc199332337"/>
      <w:bookmarkStart w:id="25" w:name="_Toc527293499"/>
      <w:r w:rsidRPr="00114E7D">
        <w:lastRenderedPageBreak/>
        <w:t>FORMAT FOR SUBMISSION OF THE GRADUATION THESIS TO THE DEPARTMENT</w:t>
      </w:r>
      <w:bookmarkEnd w:id="24"/>
    </w:p>
    <w:p w14:paraId="70537095" w14:textId="77777777" w:rsidR="00E25764" w:rsidRPr="004E0FC7" w:rsidRDefault="00E25764" w:rsidP="00E25764">
      <w:pPr>
        <w:pStyle w:val="ListeMaddemi"/>
      </w:pPr>
      <w:r w:rsidRPr="004E0FC7">
        <w:t>Bitirme Tezleri ve Projeler Bölüme spirallenmiş olarak teslim edilecektir. Spiraller beyaz olmalıdır.</w:t>
      </w:r>
      <w:r>
        <w:t xml:space="preserve"> </w:t>
      </w:r>
    </w:p>
    <w:p w14:paraId="4C12F139" w14:textId="77777777" w:rsidR="00E25764" w:rsidRDefault="00E25764" w:rsidP="00E25764">
      <w:pPr>
        <w:pStyle w:val="ListeMaddemi"/>
      </w:pPr>
      <w:r w:rsidRPr="004E0FC7">
        <w:t>Ön kapağın önünde beyaz şeffaf bir plastik bulunacaktır.</w:t>
      </w:r>
    </w:p>
    <w:p w14:paraId="0DBD0388" w14:textId="77777777" w:rsidR="00E25764" w:rsidRDefault="00E25764" w:rsidP="00E25764">
      <w:pPr>
        <w:pStyle w:val="ListeMaddemi"/>
      </w:pPr>
      <w:r>
        <w:t>Bitirme tezi kapağı ve iç kapağı ekte verilen biçimde olmalıdır.</w:t>
      </w:r>
    </w:p>
    <w:p w14:paraId="273D3A7F" w14:textId="77777777" w:rsidR="00E25764" w:rsidRPr="004E0FC7" w:rsidRDefault="00E25764" w:rsidP="00E25764">
      <w:pPr>
        <w:pStyle w:val="ListeMaddemi"/>
      </w:pPr>
      <w:r>
        <w:t>Bitirme tezi, tezin elektronik ortamda bulunduğu bir kompakt disk (Cd) ile birlikte teslim edilmelidir.</w:t>
      </w:r>
    </w:p>
    <w:p w14:paraId="72F9D58D" w14:textId="4EAF1ABA" w:rsidR="00327711" w:rsidRDefault="00E25764" w:rsidP="00181B93">
      <w:pPr>
        <w:pStyle w:val="Balk1"/>
      </w:pPr>
      <w:r>
        <w:br w:type="page"/>
      </w:r>
      <w:bookmarkStart w:id="26" w:name="_Toc199332338"/>
      <w:r w:rsidR="00114E7D">
        <w:lastRenderedPageBreak/>
        <w:t xml:space="preserve">CONCLUSION </w:t>
      </w:r>
      <w:r w:rsidR="00327711" w:rsidRPr="00151A5D">
        <w:rPr>
          <w:highlight w:val="yellow"/>
        </w:rPr>
        <w:t>(Sitil : Başlık 1, birinci düzey)</w:t>
      </w:r>
      <w:bookmarkEnd w:id="26"/>
    </w:p>
    <w:p w14:paraId="758283FF" w14:textId="77777777" w:rsidR="0005003A" w:rsidRPr="00B04C9F" w:rsidRDefault="0005003A" w:rsidP="0005003A">
      <w:r>
        <w:t xml:space="preserve">Bu kısımda bitirme tezinin </w:t>
      </w:r>
      <w:r w:rsidRPr="0037444E">
        <w:t>genel sonuçları verilmelidir. Ayrıca</w:t>
      </w:r>
      <w:r>
        <w:t xml:space="preserve"> </w:t>
      </w:r>
      <w:r w:rsidRPr="0037444E">
        <w:t>mevcut bilgilerin yeterliliği, gelecekte yapılması önerilen çalışmalar, cevapsız kalan sorular</w:t>
      </w:r>
      <w:r>
        <w:t xml:space="preserve"> </w:t>
      </w:r>
      <w:r w:rsidRPr="0037444E">
        <w:t>gibi konulara da ağırlık verilmelidir.</w:t>
      </w:r>
    </w:p>
    <w:p w14:paraId="2B0EBE8E" w14:textId="1A4580FF" w:rsidR="006D7A79" w:rsidRDefault="00327711" w:rsidP="00327711">
      <w:pPr>
        <w:pStyle w:val="Balk5"/>
      </w:pPr>
      <w:r>
        <w:br w:type="page"/>
      </w:r>
      <w:bookmarkStart w:id="27" w:name="_Toc199332339"/>
      <w:bookmarkEnd w:id="25"/>
      <w:r w:rsidR="00114E7D">
        <w:lastRenderedPageBreak/>
        <w:t>REFERENCES</w:t>
      </w:r>
      <w:r w:rsidR="006D7A79">
        <w:t xml:space="preserve"> </w:t>
      </w:r>
      <w:r w:rsidR="006D7A79">
        <w:rPr>
          <w:highlight w:val="yellow"/>
        </w:rPr>
        <w:t>(Sitil : Başlık 5 ).</w:t>
      </w:r>
      <w:bookmarkEnd w:id="27"/>
    </w:p>
    <w:p w14:paraId="6FB11D3B" w14:textId="77777777" w:rsidR="00A0218F" w:rsidRDefault="00A0218F" w:rsidP="0021002D">
      <w:pPr>
        <w:pStyle w:val="DaraltlmMetin"/>
      </w:pPr>
      <w:r>
        <w:t>Alkış A., (1993) “Landinformationssystem in Türkei am Beispiel der Staadt Istanbul”, Proceedings 0f 16</w:t>
      </w:r>
      <w:r>
        <w:rPr>
          <w:vertAlign w:val="superscript"/>
        </w:rPr>
        <w:t>th</w:t>
      </w:r>
      <w:r>
        <w:t xml:space="preserve"> Urban Data Management Symposium, 6-10 Sept. 1993, Wien, 159-167.</w:t>
      </w:r>
    </w:p>
    <w:p w14:paraId="78BB63DB" w14:textId="77777777" w:rsidR="00A0218F" w:rsidRPr="00BB3F33" w:rsidRDefault="00A0218F" w:rsidP="0021002D">
      <w:pPr>
        <w:pStyle w:val="DaraltlmMetin"/>
      </w:pPr>
      <w:r w:rsidRPr="00BB3F33">
        <w:t>Bejan, A., Tsatsaronis, G., Moran, M. (1996), “Thermal Design and Optimization”, John Wiley and Sons, USA.</w:t>
      </w:r>
    </w:p>
    <w:p w14:paraId="47F2B97A" w14:textId="77777777" w:rsidR="00A0218F" w:rsidRPr="00BB3F33" w:rsidRDefault="00A0218F" w:rsidP="0021002D">
      <w:pPr>
        <w:pStyle w:val="DaraltlmMetin"/>
      </w:pPr>
      <w:r w:rsidRPr="00BB3F33">
        <w:t>Çengel, A.Y. ve Boles, M.A. (1998), “Thermodynamics, An Engineering Approach”, Mc. Graw Hill, USA.</w:t>
      </w:r>
    </w:p>
    <w:p w14:paraId="45C24CF8" w14:textId="77777777" w:rsidR="00A0218F" w:rsidRPr="00720C20" w:rsidRDefault="00A0218F" w:rsidP="0021002D">
      <w:pPr>
        <w:pStyle w:val="DaraltlmMetin"/>
        <w:rPr>
          <w:szCs w:val="24"/>
        </w:rPr>
      </w:pPr>
      <w:r w:rsidRPr="00720C20">
        <w:rPr>
          <w:szCs w:val="24"/>
        </w:rPr>
        <w:t>Frangopoulos C</w:t>
      </w:r>
      <w:r>
        <w:rPr>
          <w:szCs w:val="24"/>
        </w:rPr>
        <w:t>.</w:t>
      </w:r>
      <w:r w:rsidRPr="00720C20">
        <w:rPr>
          <w:szCs w:val="24"/>
        </w:rPr>
        <w:t>A.</w:t>
      </w:r>
      <w:r>
        <w:rPr>
          <w:szCs w:val="24"/>
        </w:rPr>
        <w:t>,</w:t>
      </w:r>
      <w:r w:rsidRPr="00720C20">
        <w:rPr>
          <w:szCs w:val="24"/>
        </w:rPr>
        <w:t xml:space="preserve"> </w:t>
      </w:r>
      <w:r>
        <w:rPr>
          <w:szCs w:val="24"/>
        </w:rPr>
        <w:t>(</w:t>
      </w:r>
      <w:r w:rsidRPr="00720C20">
        <w:rPr>
          <w:szCs w:val="24"/>
        </w:rPr>
        <w:t>1983</w:t>
      </w:r>
      <w:r>
        <w:rPr>
          <w:szCs w:val="24"/>
        </w:rPr>
        <w:t>),</w:t>
      </w:r>
      <w:r w:rsidRPr="00720C20">
        <w:rPr>
          <w:szCs w:val="24"/>
        </w:rPr>
        <w:t xml:space="preserve"> </w:t>
      </w:r>
      <w:r>
        <w:rPr>
          <w:szCs w:val="24"/>
        </w:rPr>
        <w:t>“</w:t>
      </w:r>
      <w:r w:rsidRPr="00720C20">
        <w:rPr>
          <w:iCs/>
          <w:szCs w:val="24"/>
        </w:rPr>
        <w:t xml:space="preserve">Thermoeconomic </w:t>
      </w:r>
      <w:r>
        <w:rPr>
          <w:iCs/>
          <w:szCs w:val="24"/>
        </w:rPr>
        <w:t>Functional Analysis: A Method f</w:t>
      </w:r>
      <w:r w:rsidRPr="00720C20">
        <w:rPr>
          <w:iCs/>
          <w:szCs w:val="24"/>
        </w:rPr>
        <w:t xml:space="preserve">or Optimal Design </w:t>
      </w:r>
      <w:r>
        <w:rPr>
          <w:iCs/>
          <w:szCs w:val="24"/>
        </w:rPr>
        <w:t>o</w:t>
      </w:r>
      <w:r w:rsidRPr="00720C20">
        <w:rPr>
          <w:iCs/>
          <w:szCs w:val="24"/>
        </w:rPr>
        <w:t xml:space="preserve">r </w:t>
      </w:r>
      <w:r>
        <w:rPr>
          <w:iCs/>
          <w:szCs w:val="24"/>
        </w:rPr>
        <w:t>Improvement o</w:t>
      </w:r>
      <w:r w:rsidRPr="00720C20">
        <w:rPr>
          <w:iCs/>
          <w:szCs w:val="24"/>
        </w:rPr>
        <w:t>f</w:t>
      </w:r>
      <w:r>
        <w:rPr>
          <w:iCs/>
          <w:szCs w:val="24"/>
        </w:rPr>
        <w:t xml:space="preserve"> C</w:t>
      </w:r>
      <w:r w:rsidRPr="00720C20">
        <w:rPr>
          <w:iCs/>
          <w:szCs w:val="24"/>
        </w:rPr>
        <w:t>omplex Thermal Systems</w:t>
      </w:r>
      <w:r>
        <w:rPr>
          <w:iCs/>
          <w:szCs w:val="24"/>
        </w:rPr>
        <w:t>”,</w:t>
      </w:r>
      <w:r w:rsidRPr="00720C20">
        <w:rPr>
          <w:iCs/>
          <w:szCs w:val="24"/>
        </w:rPr>
        <w:t xml:space="preserve"> </w:t>
      </w:r>
      <w:r w:rsidRPr="00720C20">
        <w:rPr>
          <w:szCs w:val="24"/>
        </w:rPr>
        <w:t>PhD Thesis. Georgia Institute of Technology.</w:t>
      </w:r>
    </w:p>
    <w:p w14:paraId="4A0FA328" w14:textId="77777777" w:rsidR="00A0218F" w:rsidRPr="00527788" w:rsidRDefault="00A0218F" w:rsidP="0021002D">
      <w:pPr>
        <w:pStyle w:val="DaraltlmMetin"/>
      </w:pPr>
      <w:r w:rsidRPr="00527788">
        <w:t>Guaribell, J.F., Cerqueria, A.A.G. ve Nebra, S.A. (2000), “Thermoeconomic Evaluation of a Gas Turbine Cogeneration System”, Energy Conversion and Management, 41:1191-1200.</w:t>
      </w:r>
    </w:p>
    <w:p w14:paraId="54F2FFEF" w14:textId="77777777" w:rsidR="00A0218F" w:rsidRPr="00880A64" w:rsidRDefault="00A0218F" w:rsidP="0021002D">
      <w:pPr>
        <w:pStyle w:val="DaraltlmMetin"/>
        <w:rPr>
          <w:szCs w:val="24"/>
        </w:rPr>
      </w:pPr>
      <w:r w:rsidRPr="00880A64">
        <w:rPr>
          <w:szCs w:val="24"/>
        </w:rPr>
        <w:t xml:space="preserve">Kwak H.Y., Kim D.J. ve Jeon J.S., (2003), “Exergetic and Thermoeconomic Analyses of Power Plants”, </w:t>
      </w:r>
      <w:r w:rsidRPr="00880A64">
        <w:rPr>
          <w:iCs/>
          <w:szCs w:val="24"/>
        </w:rPr>
        <w:t>Energy. 28:343-360.</w:t>
      </w:r>
    </w:p>
    <w:p w14:paraId="09515BD4" w14:textId="77777777" w:rsidR="00A0218F" w:rsidRPr="00BB3F33" w:rsidRDefault="00A0218F" w:rsidP="0021002D">
      <w:pPr>
        <w:pStyle w:val="DaraltlmMetin"/>
      </w:pPr>
      <w:r w:rsidRPr="00BB3F33">
        <w:t>Szargut, J., Morris, R.D. ve  Steward, R.F. (1998), Exergy Analysis of Thermal, Chemical,  and Metallurgical Processes, Hemisphere, New York.</w:t>
      </w:r>
    </w:p>
    <w:p w14:paraId="113C8BFE" w14:textId="77777777" w:rsidR="00A0218F" w:rsidRPr="00527788" w:rsidRDefault="00A0218F" w:rsidP="0021002D">
      <w:pPr>
        <w:pStyle w:val="DaraltlmMetin"/>
      </w:pPr>
      <w:r w:rsidRPr="00527788">
        <w:t>Tekin, T. (1996), Erzurum Şeker Fabrikasının Ekserji Analizi, Doktora Tezi, Atatürk Üniversitesi, Erzurum.</w:t>
      </w:r>
    </w:p>
    <w:p w14:paraId="5AD336AF" w14:textId="77777777" w:rsidR="00A0218F" w:rsidRPr="00527788" w:rsidRDefault="00A0218F" w:rsidP="0021002D">
      <w:pPr>
        <w:pStyle w:val="DaraltlmMetin"/>
      </w:pPr>
      <w:r w:rsidRPr="00527788">
        <w:t>Tsatsaronis, G., (1999</w:t>
      </w:r>
      <w:r>
        <w:t>a</w:t>
      </w:r>
      <w:r w:rsidRPr="00527788">
        <w:t xml:space="preserve">), “Design Optimization Using Exergoconomics”, </w:t>
      </w:r>
      <w:r w:rsidRPr="00527788">
        <w:rPr>
          <w:bCs/>
        </w:rPr>
        <w:t>Thermodynamic Optimization Of Complex Energy Systems, Nato Sciences, 3. High Technology, Volume 69.</w:t>
      </w:r>
    </w:p>
    <w:p w14:paraId="73E5C63E" w14:textId="77777777" w:rsidR="00A0218F" w:rsidRDefault="00A0218F" w:rsidP="0021002D">
      <w:pPr>
        <w:pStyle w:val="DaraltlmMetin"/>
      </w:pPr>
      <w:r w:rsidRPr="00527788">
        <w:t>Tsatsaronis, G., (1999</w:t>
      </w:r>
      <w:r>
        <w:t>b</w:t>
      </w:r>
      <w:r w:rsidRPr="00527788">
        <w:t>), “Strengths and Limitations of Exergy Analysis”, Thermodynamic Optimization of Complex Energy Systems, Kluwer Academic Pubishers, 93–100.</w:t>
      </w:r>
    </w:p>
    <w:p w14:paraId="50F31D3A" w14:textId="77777777" w:rsidR="00BE6278" w:rsidRDefault="00BE6278" w:rsidP="0021002D">
      <w:pPr>
        <w:pStyle w:val="DaraltlmMetin"/>
      </w:pPr>
    </w:p>
    <w:p w14:paraId="19B518B5" w14:textId="77777777" w:rsidR="00BE6278" w:rsidRPr="0021002D" w:rsidRDefault="00BE6278" w:rsidP="0021002D">
      <w:pPr>
        <w:pStyle w:val="DaraltlmMetin"/>
      </w:pPr>
      <w:r w:rsidRPr="0021002D">
        <w:t xml:space="preserve">[1] </w:t>
      </w:r>
      <w:r w:rsidRPr="0021002D">
        <w:rPr>
          <w:u w:val="single"/>
        </w:rPr>
        <w:t>www.sciencedirect.com</w:t>
      </w:r>
      <w:r w:rsidRPr="0021002D">
        <w:t>, Erişim Tarihi: 12 Nisan 2012</w:t>
      </w:r>
    </w:p>
    <w:p w14:paraId="53819B0A" w14:textId="77777777" w:rsidR="00BE6278" w:rsidRPr="0021002D" w:rsidRDefault="00BE6278" w:rsidP="0021002D">
      <w:pPr>
        <w:pStyle w:val="DaraltlmMetin"/>
      </w:pPr>
      <w:r w:rsidRPr="0021002D">
        <w:t xml:space="preserve">[2] </w:t>
      </w:r>
      <w:r w:rsidRPr="0021002D">
        <w:rPr>
          <w:u w:val="single"/>
        </w:rPr>
        <w:t>www.istanbul.edu.tr/duyurular/akademik/akademik.htm</w:t>
      </w:r>
      <w:r w:rsidRPr="0021002D">
        <w:t>, Erişim Tarihi: 12 Nisan 2012</w:t>
      </w:r>
    </w:p>
    <w:p w14:paraId="2E25ACD2" w14:textId="77777777" w:rsidR="00A0218F" w:rsidRDefault="00A0218F">
      <w:pPr>
        <w:pStyle w:val="DaraltlmMetin"/>
      </w:pPr>
    </w:p>
    <w:p w14:paraId="7663B420" w14:textId="77777777" w:rsidR="006D7A79" w:rsidRDefault="006D7A79">
      <w:pPr>
        <w:pStyle w:val="DaraltlmMetin"/>
      </w:pPr>
      <w:r>
        <w:rPr>
          <w:highlight w:val="yellow"/>
        </w:rPr>
        <w:t xml:space="preserve">Bu bölümün yazım sitili </w:t>
      </w:r>
      <w:r>
        <w:rPr>
          <w:b/>
          <w:highlight w:val="yellow"/>
        </w:rPr>
        <w:t>Daraltılmış Metin</w:t>
      </w:r>
      <w:r>
        <w:rPr>
          <w:highlight w:val="yellow"/>
        </w:rPr>
        <w:t>’dir</w:t>
      </w:r>
    </w:p>
    <w:p w14:paraId="6A022689" w14:textId="77777777" w:rsidR="006D7A79" w:rsidRDefault="006D7A79">
      <w:pPr>
        <w:pStyle w:val="DaraltlmMetin"/>
        <w:sectPr w:rsidR="006D7A79">
          <w:pgSz w:w="11906" w:h="16838"/>
          <w:pgMar w:top="1134" w:right="1134" w:bottom="1134" w:left="1701" w:header="708" w:footer="708" w:gutter="0"/>
          <w:cols w:space="708"/>
        </w:sectPr>
      </w:pPr>
    </w:p>
    <w:p w14:paraId="6F8D39CC" w14:textId="7D53B499" w:rsidR="006D7A79" w:rsidRDefault="00114E7D">
      <w:pPr>
        <w:pStyle w:val="Balk5"/>
      </w:pPr>
      <w:bookmarkStart w:id="28" w:name="_Toc199332340"/>
      <w:r>
        <w:lastRenderedPageBreak/>
        <w:t>APPENDIX</w:t>
      </w:r>
      <w:r w:rsidR="006D7A79">
        <w:t xml:space="preserve"> </w:t>
      </w:r>
      <w:r w:rsidR="006D7A79">
        <w:rPr>
          <w:b w:val="0"/>
          <w:highlight w:val="yellow"/>
        </w:rPr>
        <w:t>(Sitil :</w:t>
      </w:r>
      <w:r w:rsidR="006D7A79">
        <w:rPr>
          <w:highlight w:val="yellow"/>
        </w:rPr>
        <w:t xml:space="preserve"> Başlık 5 </w:t>
      </w:r>
      <w:r w:rsidR="006D7A79">
        <w:rPr>
          <w:b w:val="0"/>
          <w:highlight w:val="yellow"/>
        </w:rPr>
        <w:t>).</w:t>
      </w:r>
      <w:bookmarkEnd w:id="28"/>
    </w:p>
    <w:p w14:paraId="04599929" w14:textId="77777777" w:rsidR="002F1CED" w:rsidRDefault="00283B67" w:rsidP="00A04A8E">
      <w:pPr>
        <w:pStyle w:val="ListeMetni"/>
        <w:jc w:val="left"/>
      </w:pPr>
      <w:r w:rsidRPr="0099757F">
        <w:t>Appendix</w:t>
      </w:r>
      <w:r w:rsidR="00114E7D" w:rsidRPr="0099757F">
        <w:t xml:space="preserve"> 1</w:t>
      </w:r>
      <w:r w:rsidR="00114E7D" w:rsidRPr="0099757F">
        <w:tab/>
      </w:r>
      <w:r w:rsidR="00A04A8E">
        <w:t xml:space="preserve">       </w:t>
      </w:r>
      <w:r w:rsidR="00A04A8E" w:rsidRPr="00A04A8E">
        <w:t>Microsoft Office Word belgesi için bu kılavuzda kullanılan sitil tanımlamaları</w:t>
      </w:r>
    </w:p>
    <w:p w14:paraId="4FB692F3" w14:textId="45348B5E" w:rsidR="00114E7D" w:rsidRPr="0099757F" w:rsidRDefault="001766B2" w:rsidP="00A04A8E">
      <w:pPr>
        <w:pStyle w:val="ListeMetni"/>
        <w:jc w:val="left"/>
      </w:pPr>
      <w:r>
        <w:tab/>
        <w:t xml:space="preserve">       ve kullanımları</w:t>
      </w:r>
      <w:r w:rsidR="00A04A8E" w:rsidRPr="00A04A8E">
        <w:t xml:space="preserve"> </w:t>
      </w:r>
    </w:p>
    <w:p w14:paraId="17EF33C2" w14:textId="29C22C31" w:rsidR="00E21F6D" w:rsidRPr="0099757F" w:rsidRDefault="00283B67" w:rsidP="0099757F">
      <w:pPr>
        <w:pStyle w:val="ListeMetni"/>
      </w:pPr>
      <w:r w:rsidRPr="0099757F">
        <w:t>Appendix</w:t>
      </w:r>
      <w:r w:rsidR="00C42A33" w:rsidRPr="0099757F">
        <w:t xml:space="preserve"> </w:t>
      </w:r>
      <w:r w:rsidR="00114E7D" w:rsidRPr="0099757F">
        <w:t>2</w:t>
      </w:r>
      <w:r w:rsidR="00C42A33" w:rsidRPr="0099757F">
        <w:tab/>
      </w:r>
      <w:r w:rsidR="00A04A8E">
        <w:t xml:space="preserve">       </w:t>
      </w:r>
      <w:r w:rsidR="00E21F6D" w:rsidRPr="0099757F">
        <w:t xml:space="preserve">Dış Kapak Biçimi </w:t>
      </w:r>
    </w:p>
    <w:p w14:paraId="4EA15BA3" w14:textId="15EFC0BF" w:rsidR="00E21F6D" w:rsidRPr="0099757F" w:rsidRDefault="00283B67" w:rsidP="0099757F">
      <w:pPr>
        <w:pStyle w:val="ListeMetni"/>
      </w:pPr>
      <w:r w:rsidRPr="0099757F">
        <w:t>Appendix</w:t>
      </w:r>
      <w:r w:rsidR="00E21F6D" w:rsidRPr="0099757F">
        <w:t xml:space="preserve"> </w:t>
      </w:r>
      <w:r w:rsidR="00114E7D" w:rsidRPr="0099757F">
        <w:t>3</w:t>
      </w:r>
      <w:r w:rsidR="00E21F6D" w:rsidRPr="0099757F">
        <w:tab/>
      </w:r>
      <w:r w:rsidR="00A04A8E">
        <w:t xml:space="preserve">       </w:t>
      </w:r>
      <w:r w:rsidR="00E21F6D" w:rsidRPr="0099757F">
        <w:t>İç Kapak Biçimi</w:t>
      </w:r>
    </w:p>
    <w:p w14:paraId="1F4564F8" w14:textId="77777777" w:rsidR="00E21F6D" w:rsidRDefault="00E21F6D" w:rsidP="0099757F">
      <w:pPr>
        <w:pStyle w:val="ListeMetni"/>
      </w:pPr>
    </w:p>
    <w:p w14:paraId="443F2F06" w14:textId="77777777" w:rsidR="006D7A79" w:rsidRDefault="006D7A79" w:rsidP="0099757F">
      <w:pPr>
        <w:pStyle w:val="ListeMetni"/>
      </w:pPr>
    </w:p>
    <w:p w14:paraId="46FBC41C" w14:textId="77777777" w:rsidR="006D7A79" w:rsidRDefault="006D7A79">
      <w:pPr>
        <w:pStyle w:val="DaraltlmMetin"/>
      </w:pPr>
      <w:r>
        <w:rPr>
          <w:highlight w:val="yellow"/>
        </w:rPr>
        <w:t xml:space="preserve">Bu bölümün yazım sitili </w:t>
      </w:r>
      <w:r>
        <w:rPr>
          <w:b/>
          <w:highlight w:val="yellow"/>
        </w:rPr>
        <w:t>Liste Metin</w:t>
      </w:r>
      <w:r>
        <w:rPr>
          <w:highlight w:val="yellow"/>
        </w:rPr>
        <w:t>’idir</w:t>
      </w:r>
      <w:r>
        <w:t>.</w:t>
      </w:r>
    </w:p>
    <w:p w14:paraId="439F3239" w14:textId="77777777" w:rsidR="006D7A79" w:rsidRDefault="006D7A79" w:rsidP="0099757F">
      <w:pPr>
        <w:pStyle w:val="ListeMetni"/>
      </w:pPr>
    </w:p>
    <w:p w14:paraId="4D569C8F" w14:textId="77777777" w:rsidR="006D7A79" w:rsidRDefault="006D7A79" w:rsidP="0099757F">
      <w:pPr>
        <w:pStyle w:val="ListeMetni"/>
        <w:sectPr w:rsidR="006D7A79">
          <w:pgSz w:w="11906" w:h="16838"/>
          <w:pgMar w:top="1134" w:right="1134" w:bottom="1134" w:left="1701" w:header="708" w:footer="708" w:gutter="0"/>
          <w:cols w:space="708"/>
        </w:sectPr>
      </w:pPr>
    </w:p>
    <w:p w14:paraId="0EC0EA5A" w14:textId="57FA6B1A" w:rsidR="00006412" w:rsidRPr="00006412" w:rsidRDefault="002D0017" w:rsidP="00006412">
      <w:pPr>
        <w:pStyle w:val="Balk6"/>
      </w:pPr>
      <w:bookmarkStart w:id="29" w:name="_Toc384846674"/>
      <w:bookmarkStart w:id="30" w:name="_Toc199332341"/>
      <w:r>
        <w:lastRenderedPageBreak/>
        <w:t>Appendix</w:t>
      </w:r>
      <w:r w:rsidR="00006412" w:rsidRPr="00006412">
        <w:t xml:space="preserve"> 1 Microsoft Office Word belgesi için bu kılavuzda kullanılan sitil tanımlamaları ve kullanımları </w:t>
      </w:r>
      <w:r w:rsidR="00006412" w:rsidRPr="00006412">
        <w:rPr>
          <w:highlight w:val="yellow"/>
        </w:rPr>
        <w:t>(Sitil : Başlık 6).</w:t>
      </w:r>
      <w:bookmarkEnd w:id="29"/>
      <w:bookmarkEnd w:id="30"/>
    </w:p>
    <w:p w14:paraId="19EB2E5A" w14:textId="77777777" w:rsidR="00006412" w:rsidRDefault="00006412" w:rsidP="00006412">
      <w:r>
        <w:t xml:space="preserve">Genel olarak hazırlanmış yazılı bir metine dikkat edildiğinde metin içerisinde ana metnin yazım özelliklerinden ayrılan başlıklar, şekil, resim çizelge yazıları, indisler vb. gibi değişik karakterler dizisi görürüz. Bunların her birinin sınıflandırılması mümkündür ve biz bu şekilde sınıflandırılmış, her biri farklı yazı tipi, punto, paragraf vb. nitelikleri taşıyan yazım türlerine bu andan itibaren </w:t>
      </w:r>
      <w:r>
        <w:rPr>
          <w:b/>
        </w:rPr>
        <w:t>sitil</w:t>
      </w:r>
      <w:r>
        <w:t xml:space="preserve"> adını vereceğiz. </w:t>
      </w:r>
    </w:p>
    <w:p w14:paraId="6E5DFA40" w14:textId="77777777" w:rsidR="00006412" w:rsidRDefault="00006412" w:rsidP="00006412">
      <w:r>
        <w:t>Bu amaçla “</w:t>
      </w:r>
      <w:r w:rsidRPr="00B04C9F">
        <w:rPr>
          <w:bCs/>
          <w:color w:val="000000"/>
          <w:szCs w:val="24"/>
        </w:rPr>
        <w:t>Mühendislik Fakültesi Bitirme Tezi Hazırlama Kılavuzu</w:t>
      </w:r>
      <w:r>
        <w:rPr>
          <w:bCs/>
          <w:color w:val="000000"/>
          <w:szCs w:val="24"/>
        </w:rPr>
        <w:t>”</w:t>
      </w:r>
      <w:r>
        <w:t xml:space="preserve"> dikkate alınarak sitil tanımlamaları bu belge için düzenlenmiştir. Bir Word belgesi hazırlanırken kullanılan en önemli araç düğmelerinden biri aşağıdaki şekilde görülen sitil penceresidir. Bir paragrafın hangi sitilde yazıldığını öğrenmek için imleci paragrafın herhangi bir yerine bırakmak yeterli olacaktır. Bu durumda iken paragrafın sitili genellikle araç çubuğunun sağ alt köşesinde kırmızı ok ile gösterilen kısma tıklanarak açılan pencereden kaydırma çubuğu kullanılarak öğrenilebilir (Şekil Ek 1.1). Bununla birlikte bir paragrafın hangi sitilde olması gerekiyorsa, sitil penceresinden istenilen sitil seçilerek paragrafın sitili değiştirilebilir. Bu arada imlecin değişikliğin yapılacak olduğu paragrafta </w:t>
      </w:r>
      <w:r w:rsidR="00CE30D0">
        <w:t xml:space="preserve">olması </w:t>
      </w:r>
      <w:r>
        <w:t>ve paragrafın</w:t>
      </w:r>
      <w:r w:rsidR="00CE30D0">
        <w:t xml:space="preserve"> da</w:t>
      </w:r>
      <w:r>
        <w:t xml:space="preserve"> seçili olması gerektiği unutulmamalıdır.</w:t>
      </w:r>
    </w:p>
    <w:p w14:paraId="26565500" w14:textId="77777777" w:rsidR="00006412" w:rsidRDefault="005F11F9" w:rsidP="00BF14AB">
      <w:pPr>
        <w:jc w:val="center"/>
      </w:pPr>
      <w:r>
        <w:rPr>
          <w:noProof/>
        </w:rPr>
        <mc:AlternateContent>
          <mc:Choice Requires="wps">
            <w:drawing>
              <wp:anchor distT="0" distB="0" distL="114300" distR="114300" simplePos="0" relativeHeight="251662336" behindDoc="0" locked="0" layoutInCell="1" allowOverlap="1" wp14:anchorId="2E189B4A" wp14:editId="010A2E91">
                <wp:simplePos x="0" y="0"/>
                <wp:positionH relativeFrom="column">
                  <wp:posOffset>4625340</wp:posOffset>
                </wp:positionH>
                <wp:positionV relativeFrom="paragraph">
                  <wp:posOffset>857250</wp:posOffset>
                </wp:positionV>
                <wp:extent cx="390525" cy="35179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351790"/>
                        </a:xfrm>
                        <a:prstGeom prst="straightConnector1">
                          <a:avLst/>
                        </a:prstGeom>
                        <a:noFill/>
                        <a:ln w="28575">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BB8747" id="_x0000_t32" coordsize="21600,21600" o:spt="32" o:oned="t" path="m,l21600,21600e" filled="f">
                <v:path arrowok="t" fillok="f" o:connecttype="none"/>
                <o:lock v:ext="edit" shapetype="t"/>
              </v:shapetype>
              <v:shape id="AutoShape 6" o:spid="_x0000_s1026" type="#_x0000_t32" style="position:absolute;margin-left:364.2pt;margin-top:67.5pt;width:30.75pt;height:27.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" strokecolor="#c00000" strokeweight="2.25pt">
                <v:stroke endarrow="block"/>
                <v:shadow color="#622423" opacity=".5" offset="1pt"/>
              </v:shape>
            </w:pict>
          </mc:Fallback>
        </mc:AlternateContent>
      </w:r>
      <w:r>
        <w:rPr>
          <w:noProof/>
        </w:rPr>
        <mc:AlternateContent>
          <mc:Choice Requires="wps">
            <w:drawing>
              <wp:anchor distT="0" distB="0" distL="114300" distR="114300" simplePos="0" relativeHeight="251656192" behindDoc="0" locked="0" layoutInCell="1" allowOverlap="1" wp14:anchorId="7EA92B7E" wp14:editId="3AF6712B">
                <wp:simplePos x="0" y="0"/>
                <wp:positionH relativeFrom="column">
                  <wp:posOffset>5078730</wp:posOffset>
                </wp:positionH>
                <wp:positionV relativeFrom="paragraph">
                  <wp:posOffset>676275</wp:posOffset>
                </wp:positionV>
                <wp:extent cx="266700" cy="24828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8285"/>
                        </a:xfrm>
                        <a:prstGeom prst="ellipse">
                          <a:avLst/>
                        </a:prstGeom>
                        <a:noFill/>
                        <a:ln w="28575">
                          <a:solidFill>
                            <a:srgbClr val="C0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E179E" id="Oval 5" o:spid="_x0000_s1026" style="position:absolute;margin-left:399.9pt;margin-top:53.25pt;width:21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" filled="f" fillcolor="#c0504d" strokecolor="#c00000" strokeweight="2.25pt">
                <v:shadow color="#622423" opacity=".5" offset="1pt"/>
              </v:oval>
            </w:pict>
          </mc:Fallback>
        </mc:AlternateContent>
      </w:r>
      <w:r>
        <w:rPr>
          <w:noProof/>
        </w:rPr>
        <mc:AlternateContent>
          <mc:Choice Requires="wpc">
            <w:drawing>
              <wp:inline distT="0" distB="0" distL="0" distR="0" wp14:anchorId="1B604F52" wp14:editId="58CFC851">
                <wp:extent cx="4933315" cy="1000760"/>
                <wp:effectExtent l="0" t="0" r="635" b="0"/>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33315" cy="819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4888AD68" id="Tuval 3" o:spid="_x0000_s1026" editas="canvas" style="width:388.45pt;height:78.8pt;mso-position-horizontal-relative:char;mso-position-vertical-relative:line" coordsize="49333,10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&#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">
                <v:shape id="_x0000_s1027" type="#_x0000_t75" style="position:absolute;width:49333;height:10007;visibility:visible;mso-wrap-style:square">
                  <v:fill o:detectmouseclick="t"/>
                  <v:path o:connecttype="none"/>
                </v:shape>
                <v:shape id="Picture 4" o:spid="_x0000_s1028" type="#_x0000_t75" style="position:absolute;width:49333;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">
                  <v:imagedata r:id="rId42" o:title=""/>
                </v:shape>
                <w10:anchorlock/>
              </v:group>
            </w:pict>
          </mc:Fallback>
        </mc:AlternateContent>
      </w:r>
    </w:p>
    <w:p w14:paraId="59079C44" w14:textId="78BF155B" w:rsidR="00BF14AB" w:rsidRDefault="00623172" w:rsidP="00BF14AB">
      <w:pPr>
        <w:jc w:val="center"/>
      </w:pPr>
      <w:r>
        <w:t>Figure</w:t>
      </w:r>
      <w:r w:rsidR="00006412" w:rsidRPr="009D6668">
        <w:t xml:space="preserve"> </w:t>
      </w:r>
      <w:r>
        <w:t>Appendix</w:t>
      </w:r>
      <w:r w:rsidR="00006412" w:rsidRPr="009D6668">
        <w:t xml:space="preserve"> 1.1 Sitil penceresi</w:t>
      </w:r>
    </w:p>
    <w:p w14:paraId="1402D08C" w14:textId="11BB39DC" w:rsidR="00C365B9" w:rsidRDefault="00006412" w:rsidP="00C365B9">
      <w:pPr>
        <w:pStyle w:val="Balk6"/>
      </w:pPr>
      <w:r>
        <w:br w:type="page"/>
      </w:r>
      <w:bookmarkStart w:id="31" w:name="_Toc199332342"/>
      <w:r w:rsidR="002D0017">
        <w:lastRenderedPageBreak/>
        <w:t>Appendix</w:t>
      </w:r>
      <w:r w:rsidR="00E21F6D" w:rsidRPr="00E21F6D">
        <w:t>-</w:t>
      </w:r>
      <w:r w:rsidR="00CE30D0">
        <w:t>2</w:t>
      </w:r>
      <w:r w:rsidR="00925619" w:rsidRPr="00E21F6D">
        <w:t xml:space="preserve"> </w:t>
      </w:r>
      <w:r w:rsidR="00006C24">
        <w:t>Outer Cover</w:t>
      </w:r>
      <w:r w:rsidR="00E21F6D" w:rsidRPr="00E21F6D">
        <w:rPr>
          <w:highlight w:val="yellow"/>
        </w:rPr>
        <w:t xml:space="preserve"> </w:t>
      </w:r>
      <w:r w:rsidR="006D7A79" w:rsidRPr="00E21F6D">
        <w:rPr>
          <w:highlight w:val="yellow"/>
        </w:rPr>
        <w:t>(Sitil : Başlık 6).</w:t>
      </w:r>
      <w:bookmarkEnd w:id="31"/>
    </w:p>
    <w:p w14:paraId="4B07374B" w14:textId="1C977FBE" w:rsidR="00C365B9" w:rsidRPr="000561FB" w:rsidRDefault="00DA7D10" w:rsidP="00C365B9">
      <w:pPr>
        <w:widowControl/>
        <w:tabs>
          <w:tab w:val="clear" w:pos="9072"/>
        </w:tabs>
        <w:spacing w:before="0" w:after="0" w:line="240" w:lineRule="auto"/>
        <w:jc w:val="center"/>
        <w:rPr>
          <w:rFonts w:eastAsia="Calibri"/>
          <w:color w:val="000000"/>
          <w:sz w:val="16"/>
          <w:szCs w:val="16"/>
          <w:lang w:eastAsia="en-US"/>
        </w:rPr>
      </w:pPr>
      <w:r>
        <w:rPr>
          <w:rFonts w:eastAsia="Calibri"/>
          <w:noProof/>
          <w:color w:val="000000"/>
          <w:sz w:val="16"/>
          <w:szCs w:val="16"/>
          <w:lang w:eastAsia="en-US"/>
        </w:rPr>
        <w:drawing>
          <wp:inline distT="0" distB="0" distL="0" distR="0" wp14:anchorId="7F5C69B4" wp14:editId="2363C6E3">
            <wp:extent cx="1581150" cy="1971675"/>
            <wp:effectExtent l="0" t="0" r="0" b="9525"/>
            <wp:docPr id="954535200" name="Resim 3" descr="logo, yazı tipi, grafik, simge, sembol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4535200" name="Resim 3" descr="logo, yazı tipi, grafik, simge, sembol içeren bir resim&#10;&#10;Yapay zeka tarafından oluşturulan içerik yanlış olabilir."/>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81150" cy="1971675"/>
                    </a:xfrm>
                    <a:prstGeom prst="rect">
                      <a:avLst/>
                    </a:prstGeom>
                    <a:noFill/>
                    <a:ln>
                      <a:noFill/>
                    </a:ln>
                  </pic:spPr>
                </pic:pic>
              </a:graphicData>
            </a:graphic>
          </wp:inline>
        </w:drawing>
      </w:r>
    </w:p>
    <w:p w14:paraId="6EE10711" w14:textId="77777777" w:rsidR="00C365B9" w:rsidRPr="000561FB" w:rsidRDefault="00C365B9" w:rsidP="00C365B9">
      <w:pPr>
        <w:widowControl/>
        <w:tabs>
          <w:tab w:val="clear" w:pos="9072"/>
        </w:tabs>
        <w:spacing w:before="0" w:after="0" w:line="240" w:lineRule="auto"/>
        <w:jc w:val="center"/>
        <w:rPr>
          <w:rFonts w:eastAsia="Calibri"/>
          <w:color w:val="000000"/>
          <w:sz w:val="32"/>
          <w:szCs w:val="32"/>
          <w:lang w:eastAsia="en-US"/>
        </w:rPr>
      </w:pPr>
    </w:p>
    <w:p w14:paraId="49D91AAD" w14:textId="77777777" w:rsidR="00C365B9" w:rsidRPr="000561FB" w:rsidRDefault="00C365B9" w:rsidP="00C365B9">
      <w:pPr>
        <w:widowControl/>
        <w:tabs>
          <w:tab w:val="clear" w:pos="9072"/>
        </w:tabs>
        <w:spacing w:before="0" w:after="0" w:line="240" w:lineRule="auto"/>
        <w:jc w:val="center"/>
        <w:rPr>
          <w:rFonts w:eastAsia="Calibri"/>
          <w:color w:val="000000"/>
          <w:sz w:val="32"/>
          <w:szCs w:val="32"/>
          <w:lang w:eastAsia="en-US"/>
        </w:rPr>
      </w:pPr>
    </w:p>
    <w:p w14:paraId="07A9A66F" w14:textId="77777777" w:rsidR="00B13C21" w:rsidRPr="00B13C21" w:rsidRDefault="00B13C21" w:rsidP="00B13C21">
      <w:pPr>
        <w:widowControl/>
        <w:tabs>
          <w:tab w:val="clear" w:pos="9072"/>
        </w:tabs>
        <w:spacing w:before="0" w:after="0" w:line="240" w:lineRule="auto"/>
        <w:jc w:val="center"/>
        <w:rPr>
          <w:rFonts w:eastAsia="Calibri"/>
          <w:b/>
          <w:bCs/>
          <w:color w:val="000000"/>
          <w:sz w:val="28"/>
          <w:szCs w:val="32"/>
          <w:lang w:eastAsia="en-US"/>
        </w:rPr>
      </w:pPr>
      <w:r w:rsidRPr="00B13C21">
        <w:rPr>
          <w:rFonts w:eastAsia="Calibri"/>
          <w:b/>
          <w:bCs/>
          <w:color w:val="000000"/>
          <w:sz w:val="28"/>
          <w:szCs w:val="32"/>
          <w:lang w:eastAsia="en-US"/>
        </w:rPr>
        <w:t>YALOVA UNIVERSITY</w:t>
      </w:r>
    </w:p>
    <w:p w14:paraId="1262A754" w14:textId="77777777" w:rsidR="00B13C21" w:rsidRPr="00B13C21" w:rsidRDefault="00B13C21" w:rsidP="00B13C21">
      <w:pPr>
        <w:widowControl/>
        <w:tabs>
          <w:tab w:val="clear" w:pos="9072"/>
        </w:tabs>
        <w:spacing w:before="0" w:after="0" w:line="240" w:lineRule="auto"/>
        <w:jc w:val="center"/>
        <w:rPr>
          <w:rFonts w:eastAsia="Calibri"/>
          <w:b/>
          <w:bCs/>
          <w:color w:val="000000"/>
          <w:sz w:val="28"/>
          <w:szCs w:val="32"/>
          <w:lang w:eastAsia="en-US"/>
        </w:rPr>
      </w:pPr>
      <w:r w:rsidRPr="00B13C21">
        <w:rPr>
          <w:rFonts w:eastAsia="Calibri"/>
          <w:b/>
          <w:bCs/>
          <w:color w:val="000000"/>
          <w:sz w:val="28"/>
          <w:szCs w:val="32"/>
          <w:lang w:eastAsia="en-US"/>
        </w:rPr>
        <w:t>FACULTY OF ENGINEERING</w:t>
      </w:r>
    </w:p>
    <w:p w14:paraId="1E89C055" w14:textId="6DB9F20F" w:rsidR="00C365B9" w:rsidRPr="000561FB" w:rsidRDefault="00B13C21" w:rsidP="00B13C21">
      <w:pPr>
        <w:widowControl/>
        <w:tabs>
          <w:tab w:val="clear" w:pos="9072"/>
        </w:tabs>
        <w:spacing w:before="0" w:after="0" w:line="240" w:lineRule="auto"/>
        <w:jc w:val="center"/>
        <w:rPr>
          <w:rFonts w:eastAsia="Calibri"/>
          <w:color w:val="000000"/>
          <w:sz w:val="22"/>
          <w:szCs w:val="24"/>
          <w:lang w:eastAsia="en-US"/>
        </w:rPr>
      </w:pPr>
      <w:r w:rsidRPr="00B13C21">
        <w:rPr>
          <w:rFonts w:eastAsia="Calibri"/>
          <w:b/>
          <w:bCs/>
          <w:color w:val="000000"/>
          <w:sz w:val="28"/>
          <w:szCs w:val="32"/>
          <w:lang w:eastAsia="en-US"/>
        </w:rPr>
        <w:t>DEPARTMENT OF ……………………………</w:t>
      </w:r>
    </w:p>
    <w:p w14:paraId="25A42D0F" w14:textId="77777777" w:rsidR="00C365B9" w:rsidRPr="000561FB" w:rsidRDefault="00C365B9" w:rsidP="00C365B9">
      <w:pPr>
        <w:widowControl/>
        <w:tabs>
          <w:tab w:val="clear" w:pos="9072"/>
        </w:tabs>
        <w:spacing w:before="0" w:after="0" w:line="240" w:lineRule="auto"/>
        <w:jc w:val="center"/>
        <w:rPr>
          <w:rFonts w:eastAsia="Calibri"/>
          <w:color w:val="000000"/>
          <w:sz w:val="22"/>
          <w:szCs w:val="24"/>
          <w:lang w:eastAsia="en-US"/>
        </w:rPr>
      </w:pPr>
    </w:p>
    <w:p w14:paraId="26616A6C" w14:textId="77777777" w:rsidR="00C365B9" w:rsidRPr="000561FB" w:rsidRDefault="00C365B9" w:rsidP="00C365B9">
      <w:pPr>
        <w:widowControl/>
        <w:tabs>
          <w:tab w:val="clear" w:pos="9072"/>
        </w:tabs>
        <w:spacing w:before="0" w:after="0" w:line="240" w:lineRule="auto"/>
        <w:jc w:val="center"/>
        <w:rPr>
          <w:rFonts w:eastAsia="Calibri"/>
          <w:color w:val="000000"/>
          <w:sz w:val="22"/>
          <w:szCs w:val="24"/>
          <w:lang w:eastAsia="en-US"/>
        </w:rPr>
      </w:pPr>
    </w:p>
    <w:p w14:paraId="023C8023" w14:textId="77777777" w:rsidR="00C365B9" w:rsidRPr="000561FB" w:rsidRDefault="00C365B9" w:rsidP="00C365B9">
      <w:pPr>
        <w:widowControl/>
        <w:tabs>
          <w:tab w:val="clear" w:pos="9072"/>
        </w:tabs>
        <w:spacing w:before="0" w:after="0" w:line="240" w:lineRule="auto"/>
        <w:jc w:val="center"/>
        <w:rPr>
          <w:rFonts w:eastAsia="Calibri"/>
          <w:color w:val="000000"/>
          <w:sz w:val="22"/>
          <w:szCs w:val="24"/>
          <w:lang w:eastAsia="en-US"/>
        </w:rPr>
      </w:pPr>
    </w:p>
    <w:p w14:paraId="660C7C74" w14:textId="7218289A" w:rsidR="00C365B9" w:rsidRPr="000561FB" w:rsidRDefault="00B13C21" w:rsidP="00C365B9">
      <w:pPr>
        <w:numPr>
          <w:ilvl w:val="0"/>
          <w:numId w:val="24"/>
        </w:numPr>
        <w:tabs>
          <w:tab w:val="clear" w:pos="9072"/>
        </w:tabs>
        <w:spacing w:before="0" w:after="0" w:line="240" w:lineRule="auto"/>
        <w:ind w:left="0" w:firstLine="0"/>
        <w:jc w:val="center"/>
        <w:rPr>
          <w:b/>
          <w:bCs/>
          <w:color w:val="000000"/>
          <w:sz w:val="52"/>
          <w:szCs w:val="52"/>
        </w:rPr>
      </w:pPr>
      <w:r>
        <w:rPr>
          <w:b/>
          <w:bCs/>
          <w:color w:val="000000"/>
          <w:sz w:val="52"/>
          <w:szCs w:val="52"/>
        </w:rPr>
        <w:t>GRADUATION THESIS</w:t>
      </w:r>
      <w:r w:rsidR="00C365B9">
        <w:rPr>
          <w:b/>
          <w:bCs/>
          <w:color w:val="000000"/>
          <w:sz w:val="52"/>
          <w:szCs w:val="52"/>
        </w:rPr>
        <w:t xml:space="preserve"> -</w:t>
      </w:r>
    </w:p>
    <w:p w14:paraId="080F61C3" w14:textId="77777777" w:rsidR="00C365B9" w:rsidRPr="000561FB" w:rsidRDefault="00C365B9" w:rsidP="00C365B9">
      <w:pPr>
        <w:widowControl/>
        <w:tabs>
          <w:tab w:val="clear" w:pos="9072"/>
        </w:tabs>
        <w:spacing w:before="0" w:after="0" w:line="240" w:lineRule="auto"/>
        <w:jc w:val="center"/>
        <w:rPr>
          <w:rFonts w:eastAsia="Calibri"/>
          <w:b/>
          <w:bCs/>
          <w:color w:val="000000"/>
          <w:sz w:val="44"/>
          <w:szCs w:val="44"/>
          <w:lang w:val="sv-SE" w:eastAsia="en-US"/>
        </w:rPr>
      </w:pPr>
    </w:p>
    <w:p w14:paraId="5126245F" w14:textId="77777777" w:rsidR="00C365B9" w:rsidRPr="000561FB" w:rsidRDefault="00C365B9" w:rsidP="00C365B9">
      <w:pPr>
        <w:widowControl/>
        <w:tabs>
          <w:tab w:val="clear" w:pos="9072"/>
        </w:tabs>
        <w:spacing w:before="0" w:after="0" w:line="240" w:lineRule="auto"/>
        <w:jc w:val="center"/>
        <w:rPr>
          <w:rFonts w:eastAsia="Calibri"/>
          <w:color w:val="000000"/>
          <w:sz w:val="44"/>
          <w:szCs w:val="44"/>
          <w:lang w:eastAsia="en-US"/>
        </w:rPr>
      </w:pPr>
    </w:p>
    <w:p w14:paraId="14435E43" w14:textId="77777777" w:rsidR="00B13C21" w:rsidRPr="000561FB" w:rsidRDefault="00B13C21" w:rsidP="00B13C21">
      <w:pPr>
        <w:widowControl/>
        <w:tabs>
          <w:tab w:val="clear" w:pos="9072"/>
        </w:tabs>
        <w:spacing w:before="0" w:after="0" w:line="240" w:lineRule="auto"/>
        <w:jc w:val="center"/>
        <w:rPr>
          <w:rFonts w:eastAsia="Calibri"/>
          <w:b/>
          <w:bCs/>
          <w:color w:val="000000"/>
          <w:sz w:val="44"/>
          <w:szCs w:val="44"/>
          <w:lang w:val="sv-SE" w:eastAsia="en-US"/>
        </w:rPr>
      </w:pPr>
      <w:r w:rsidRPr="005D7640">
        <w:rPr>
          <w:rFonts w:eastAsia="Calibri"/>
          <w:b/>
          <w:bCs/>
          <w:color w:val="000000"/>
          <w:sz w:val="44"/>
          <w:szCs w:val="44"/>
          <w:lang w:eastAsia="en-US"/>
        </w:rPr>
        <w:t>GRADUATION THESIS TITLE</w:t>
      </w:r>
    </w:p>
    <w:p w14:paraId="33937DB0" w14:textId="77777777" w:rsidR="00C365B9" w:rsidRDefault="00C365B9" w:rsidP="00C365B9">
      <w:pPr>
        <w:widowControl/>
        <w:tabs>
          <w:tab w:val="clear" w:pos="9072"/>
        </w:tabs>
        <w:spacing w:before="0" w:after="0" w:line="240" w:lineRule="auto"/>
        <w:jc w:val="center"/>
        <w:rPr>
          <w:rFonts w:eastAsia="Calibri"/>
          <w:b/>
          <w:bCs/>
          <w:color w:val="000000"/>
          <w:sz w:val="44"/>
          <w:szCs w:val="44"/>
          <w:lang w:val="sv-SE" w:eastAsia="en-US"/>
        </w:rPr>
      </w:pPr>
    </w:p>
    <w:p w14:paraId="3C49A4CD" w14:textId="77777777" w:rsidR="00C365B9" w:rsidRPr="000561FB" w:rsidRDefault="00C365B9" w:rsidP="00C365B9">
      <w:pPr>
        <w:widowControl/>
        <w:tabs>
          <w:tab w:val="clear" w:pos="9072"/>
        </w:tabs>
        <w:spacing w:before="0" w:after="0" w:line="240" w:lineRule="auto"/>
        <w:jc w:val="center"/>
        <w:rPr>
          <w:rFonts w:eastAsia="Calibri"/>
          <w:b/>
          <w:bCs/>
          <w:color w:val="000000"/>
          <w:sz w:val="44"/>
          <w:szCs w:val="44"/>
          <w:lang w:val="sv-SE" w:eastAsia="en-US"/>
        </w:rPr>
      </w:pPr>
    </w:p>
    <w:p w14:paraId="70441A78" w14:textId="77777777" w:rsidR="00C365B9" w:rsidRPr="001E583B" w:rsidRDefault="00C365B9" w:rsidP="00C365B9">
      <w:pPr>
        <w:widowControl/>
        <w:tabs>
          <w:tab w:val="clear" w:pos="9072"/>
        </w:tabs>
        <w:spacing w:before="0" w:after="0" w:line="240" w:lineRule="auto"/>
        <w:jc w:val="center"/>
        <w:rPr>
          <w:rFonts w:eastAsia="Calibri"/>
          <w:color w:val="000000"/>
          <w:sz w:val="28"/>
          <w:szCs w:val="24"/>
          <w:lang w:eastAsia="en-US"/>
        </w:rPr>
      </w:pPr>
    </w:p>
    <w:p w14:paraId="61D3B79E" w14:textId="77777777" w:rsidR="00B13C21" w:rsidRPr="00536BDC" w:rsidRDefault="00B13C21" w:rsidP="00B13C21">
      <w:pPr>
        <w:widowControl/>
        <w:tabs>
          <w:tab w:val="clear" w:pos="9072"/>
        </w:tabs>
        <w:spacing w:before="0" w:after="0" w:line="240" w:lineRule="auto"/>
        <w:jc w:val="center"/>
        <w:rPr>
          <w:rFonts w:eastAsia="Calibri"/>
          <w:b/>
          <w:color w:val="000000"/>
          <w:sz w:val="28"/>
          <w:szCs w:val="28"/>
          <w:lang w:eastAsia="en-US"/>
        </w:rPr>
      </w:pPr>
      <w:r w:rsidRPr="00536BDC">
        <w:rPr>
          <w:rFonts w:eastAsia="Calibri"/>
          <w:b/>
          <w:color w:val="000000"/>
          <w:sz w:val="28"/>
          <w:szCs w:val="28"/>
          <w:lang w:eastAsia="en-US"/>
        </w:rPr>
        <w:t>Name SURNAME</w:t>
      </w:r>
    </w:p>
    <w:p w14:paraId="12381AAB" w14:textId="77777777" w:rsidR="00B13C21" w:rsidRPr="00536BDC" w:rsidRDefault="00B13C21" w:rsidP="00B13C21">
      <w:pPr>
        <w:widowControl/>
        <w:tabs>
          <w:tab w:val="clear" w:pos="9072"/>
        </w:tabs>
        <w:spacing w:before="0" w:after="0" w:line="240" w:lineRule="auto"/>
        <w:jc w:val="center"/>
        <w:rPr>
          <w:rFonts w:eastAsia="Calibri"/>
          <w:b/>
          <w:color w:val="000000"/>
          <w:sz w:val="28"/>
          <w:szCs w:val="28"/>
          <w:lang w:eastAsia="en-US"/>
        </w:rPr>
      </w:pPr>
      <w:r w:rsidRPr="00536BDC">
        <w:rPr>
          <w:rFonts w:eastAsia="Calibri"/>
          <w:b/>
          <w:color w:val="000000"/>
          <w:sz w:val="28"/>
          <w:szCs w:val="28"/>
          <w:lang w:eastAsia="en-US"/>
        </w:rPr>
        <w:t>Name SURNAME (if there is a second author)</w:t>
      </w:r>
    </w:p>
    <w:p w14:paraId="1046FB34" w14:textId="77777777" w:rsidR="00C365B9" w:rsidRPr="001E583B" w:rsidRDefault="00C365B9" w:rsidP="00C365B9">
      <w:pPr>
        <w:widowControl/>
        <w:tabs>
          <w:tab w:val="clear" w:pos="9072"/>
        </w:tabs>
        <w:spacing w:before="0" w:after="0" w:line="240" w:lineRule="auto"/>
        <w:jc w:val="center"/>
        <w:rPr>
          <w:rFonts w:eastAsia="Calibri"/>
          <w:color w:val="000000"/>
          <w:sz w:val="28"/>
          <w:szCs w:val="28"/>
          <w:lang w:eastAsia="en-US"/>
        </w:rPr>
      </w:pPr>
    </w:p>
    <w:p w14:paraId="0E1FB995" w14:textId="77777777" w:rsidR="00C365B9" w:rsidRPr="001E583B" w:rsidRDefault="00C365B9" w:rsidP="00C365B9">
      <w:pPr>
        <w:widowControl/>
        <w:tabs>
          <w:tab w:val="clear" w:pos="9072"/>
        </w:tabs>
        <w:spacing w:before="0" w:after="0" w:line="240" w:lineRule="auto"/>
        <w:jc w:val="center"/>
        <w:rPr>
          <w:rFonts w:eastAsia="Calibri"/>
          <w:color w:val="000000"/>
          <w:sz w:val="28"/>
          <w:szCs w:val="28"/>
          <w:lang w:eastAsia="en-US"/>
        </w:rPr>
      </w:pPr>
    </w:p>
    <w:p w14:paraId="721F4BBD" w14:textId="77777777" w:rsidR="00C365B9" w:rsidRPr="001E583B" w:rsidRDefault="00C365B9" w:rsidP="00C365B9">
      <w:pPr>
        <w:widowControl/>
        <w:tabs>
          <w:tab w:val="clear" w:pos="9072"/>
        </w:tabs>
        <w:spacing w:before="0" w:after="0" w:line="240" w:lineRule="auto"/>
        <w:jc w:val="center"/>
        <w:rPr>
          <w:rFonts w:eastAsia="Calibri"/>
          <w:color w:val="000000"/>
          <w:sz w:val="28"/>
          <w:szCs w:val="28"/>
          <w:lang w:eastAsia="en-US"/>
        </w:rPr>
      </w:pPr>
    </w:p>
    <w:p w14:paraId="35A97DDC" w14:textId="77777777" w:rsidR="00C365B9" w:rsidRPr="001E583B" w:rsidRDefault="00C365B9" w:rsidP="00C365B9">
      <w:pPr>
        <w:widowControl/>
        <w:tabs>
          <w:tab w:val="clear" w:pos="9072"/>
        </w:tabs>
        <w:spacing w:before="0" w:after="0" w:line="240" w:lineRule="auto"/>
        <w:jc w:val="center"/>
        <w:rPr>
          <w:rFonts w:eastAsia="Calibri"/>
          <w:color w:val="000000"/>
          <w:sz w:val="28"/>
          <w:szCs w:val="28"/>
          <w:lang w:eastAsia="en-US"/>
        </w:rPr>
      </w:pPr>
    </w:p>
    <w:p w14:paraId="424E1F7D" w14:textId="77777777" w:rsidR="00C365B9" w:rsidRPr="001E583B" w:rsidRDefault="00C365B9" w:rsidP="00C365B9">
      <w:pPr>
        <w:widowControl/>
        <w:tabs>
          <w:tab w:val="clear" w:pos="9072"/>
        </w:tabs>
        <w:spacing w:before="0" w:after="0" w:line="240" w:lineRule="auto"/>
        <w:jc w:val="center"/>
        <w:rPr>
          <w:rFonts w:eastAsia="Calibri"/>
          <w:color w:val="000000"/>
          <w:sz w:val="28"/>
          <w:szCs w:val="28"/>
          <w:lang w:eastAsia="en-US"/>
        </w:rPr>
      </w:pPr>
    </w:p>
    <w:p w14:paraId="0A2CEBFD" w14:textId="0362308A" w:rsidR="00B13C21" w:rsidRPr="001E583B" w:rsidRDefault="00B13C21" w:rsidP="00B13C21">
      <w:pPr>
        <w:tabs>
          <w:tab w:val="clear" w:pos="9072"/>
        </w:tabs>
        <w:spacing w:before="0" w:after="0" w:line="240" w:lineRule="auto"/>
        <w:jc w:val="center"/>
        <w:rPr>
          <w:b/>
          <w:bCs/>
          <w:color w:val="000000"/>
          <w:sz w:val="28"/>
          <w:szCs w:val="28"/>
        </w:rPr>
      </w:pPr>
      <w:r w:rsidRPr="00536BDC">
        <w:rPr>
          <w:b/>
          <w:bCs/>
          <w:color w:val="000000"/>
          <w:sz w:val="28"/>
          <w:szCs w:val="28"/>
        </w:rPr>
        <w:t xml:space="preserve">Graduation Thesis </w:t>
      </w:r>
      <w:r>
        <w:rPr>
          <w:b/>
          <w:bCs/>
          <w:color w:val="000000"/>
          <w:sz w:val="28"/>
          <w:szCs w:val="28"/>
        </w:rPr>
        <w:t>Advisor</w:t>
      </w:r>
      <w:r w:rsidRPr="001E583B">
        <w:rPr>
          <w:b/>
          <w:bCs/>
          <w:color w:val="000000"/>
          <w:sz w:val="28"/>
          <w:szCs w:val="28"/>
        </w:rPr>
        <w:t>:</w:t>
      </w:r>
    </w:p>
    <w:p w14:paraId="010116C8" w14:textId="77777777" w:rsidR="00C365B9" w:rsidRPr="001E583B" w:rsidRDefault="00C365B9" w:rsidP="00C365B9">
      <w:pPr>
        <w:tabs>
          <w:tab w:val="clear" w:pos="9072"/>
        </w:tabs>
        <w:spacing w:before="0" w:after="0" w:line="240" w:lineRule="auto"/>
        <w:jc w:val="center"/>
        <w:rPr>
          <w:color w:val="000000"/>
          <w:sz w:val="28"/>
          <w:szCs w:val="28"/>
        </w:rPr>
      </w:pPr>
    </w:p>
    <w:p w14:paraId="21D3AF9B" w14:textId="77777777" w:rsidR="00C365B9" w:rsidRPr="001E583B" w:rsidRDefault="00C365B9" w:rsidP="00C365B9">
      <w:pPr>
        <w:tabs>
          <w:tab w:val="clear" w:pos="9072"/>
        </w:tabs>
        <w:spacing w:before="0" w:after="0" w:line="240" w:lineRule="auto"/>
        <w:jc w:val="center"/>
        <w:rPr>
          <w:color w:val="000000"/>
          <w:sz w:val="28"/>
          <w:szCs w:val="28"/>
        </w:rPr>
      </w:pPr>
    </w:p>
    <w:p w14:paraId="51048295" w14:textId="77777777" w:rsidR="00C365B9" w:rsidRPr="001E583B" w:rsidRDefault="00C365B9" w:rsidP="00C365B9">
      <w:pPr>
        <w:tabs>
          <w:tab w:val="clear" w:pos="9072"/>
        </w:tabs>
        <w:spacing w:before="0" w:after="0" w:line="240" w:lineRule="auto"/>
        <w:jc w:val="center"/>
        <w:rPr>
          <w:b/>
          <w:sz w:val="28"/>
          <w:szCs w:val="28"/>
        </w:rPr>
      </w:pPr>
    </w:p>
    <w:p w14:paraId="35127917" w14:textId="77777777" w:rsidR="00C365B9" w:rsidRPr="001E583B" w:rsidRDefault="00C365B9" w:rsidP="00C365B9">
      <w:pPr>
        <w:tabs>
          <w:tab w:val="clear" w:pos="9072"/>
        </w:tabs>
        <w:spacing w:before="0" w:after="0" w:line="240" w:lineRule="auto"/>
        <w:jc w:val="center"/>
        <w:rPr>
          <w:b/>
          <w:sz w:val="28"/>
          <w:szCs w:val="28"/>
        </w:rPr>
      </w:pPr>
    </w:p>
    <w:p w14:paraId="20BC392E" w14:textId="15056429" w:rsidR="00FD52DE" w:rsidRPr="00FD52DE" w:rsidRDefault="00C365B9" w:rsidP="00FD52DE">
      <w:pPr>
        <w:jc w:val="center"/>
        <w:rPr>
          <w:b/>
          <w:sz w:val="28"/>
        </w:rPr>
      </w:pPr>
      <w:r w:rsidRPr="00FD52DE">
        <w:rPr>
          <w:b/>
          <w:sz w:val="28"/>
        </w:rPr>
        <w:t>YALOVA, 20</w:t>
      </w:r>
      <w:r w:rsidR="00B13C21">
        <w:rPr>
          <w:b/>
          <w:sz w:val="28"/>
        </w:rPr>
        <w:t>2.</w:t>
      </w:r>
    </w:p>
    <w:p w14:paraId="6FEA5AAC" w14:textId="08EC2C1C" w:rsidR="00C365B9" w:rsidRPr="00F90120" w:rsidRDefault="002D0017" w:rsidP="00FD52DE">
      <w:pPr>
        <w:pStyle w:val="Balk6"/>
        <w:rPr>
          <w:sz w:val="28"/>
          <w:szCs w:val="28"/>
        </w:rPr>
      </w:pPr>
      <w:bookmarkStart w:id="32" w:name="_Toc199332343"/>
      <w:r>
        <w:lastRenderedPageBreak/>
        <w:t>Appendix</w:t>
      </w:r>
      <w:r w:rsidR="00C365B9" w:rsidRPr="00E21F6D">
        <w:t>-</w:t>
      </w:r>
      <w:r w:rsidR="00C365B9">
        <w:t>3</w:t>
      </w:r>
      <w:r w:rsidR="00C365B9" w:rsidRPr="00E21F6D">
        <w:t xml:space="preserve"> </w:t>
      </w:r>
      <w:r w:rsidR="00006C24">
        <w:t xml:space="preserve">Inner Cover </w:t>
      </w:r>
      <w:r w:rsidR="00C365B9" w:rsidRPr="00E21F6D">
        <w:rPr>
          <w:highlight w:val="yellow"/>
        </w:rPr>
        <w:t xml:space="preserve"> (Sitil : Başlık 6).</w:t>
      </w:r>
      <w:bookmarkEnd w:id="32"/>
    </w:p>
    <w:p w14:paraId="3F090F23" w14:textId="77777777" w:rsidR="00B13C21" w:rsidRPr="005D7640" w:rsidRDefault="00B13C21" w:rsidP="00B13C21">
      <w:pPr>
        <w:tabs>
          <w:tab w:val="clear" w:pos="9072"/>
        </w:tabs>
        <w:spacing w:before="0" w:after="0" w:line="240" w:lineRule="auto"/>
        <w:jc w:val="center"/>
        <w:rPr>
          <w:rFonts w:eastAsia="Calibri"/>
          <w:b/>
          <w:bCs/>
          <w:color w:val="000000"/>
          <w:sz w:val="28"/>
          <w:szCs w:val="28"/>
          <w:lang w:eastAsia="en-US"/>
        </w:rPr>
      </w:pPr>
      <w:r w:rsidRPr="005D7640">
        <w:rPr>
          <w:rFonts w:eastAsia="Calibri"/>
          <w:b/>
          <w:bCs/>
          <w:color w:val="000000"/>
          <w:sz w:val="28"/>
          <w:szCs w:val="28"/>
          <w:lang w:eastAsia="en-US"/>
        </w:rPr>
        <w:t>YALOVA UNIVERSITY</w:t>
      </w:r>
    </w:p>
    <w:p w14:paraId="599681BD" w14:textId="77777777" w:rsidR="00B13C21" w:rsidRPr="005D7640" w:rsidRDefault="00B13C21" w:rsidP="00B13C21">
      <w:pPr>
        <w:tabs>
          <w:tab w:val="clear" w:pos="9072"/>
        </w:tabs>
        <w:spacing w:before="0" w:after="0" w:line="240" w:lineRule="auto"/>
        <w:jc w:val="center"/>
        <w:rPr>
          <w:rFonts w:eastAsia="Calibri"/>
          <w:b/>
          <w:bCs/>
          <w:color w:val="000000"/>
          <w:sz w:val="28"/>
          <w:szCs w:val="28"/>
          <w:lang w:eastAsia="en-US"/>
        </w:rPr>
      </w:pPr>
      <w:r w:rsidRPr="005D7640">
        <w:rPr>
          <w:rFonts w:eastAsia="Calibri"/>
          <w:b/>
          <w:bCs/>
          <w:color w:val="000000"/>
          <w:sz w:val="28"/>
          <w:szCs w:val="28"/>
          <w:lang w:eastAsia="en-US"/>
        </w:rPr>
        <w:t>FACULTY OF ENGINEERING</w:t>
      </w:r>
    </w:p>
    <w:p w14:paraId="7DFC0932" w14:textId="77777777" w:rsidR="00B13C21" w:rsidRPr="000561FB" w:rsidRDefault="00B13C21" w:rsidP="00B13C21">
      <w:pPr>
        <w:tabs>
          <w:tab w:val="clear" w:pos="9072"/>
        </w:tabs>
        <w:spacing w:before="0" w:after="0" w:line="240" w:lineRule="auto"/>
        <w:jc w:val="center"/>
        <w:rPr>
          <w:b/>
          <w:bCs/>
          <w:color w:val="000000"/>
          <w:szCs w:val="24"/>
        </w:rPr>
      </w:pPr>
      <w:r w:rsidRPr="005D7640">
        <w:rPr>
          <w:rFonts w:eastAsia="Calibri"/>
          <w:b/>
          <w:bCs/>
          <w:color w:val="000000"/>
          <w:sz w:val="28"/>
          <w:szCs w:val="28"/>
          <w:lang w:eastAsia="en-US"/>
        </w:rPr>
        <w:t>DEPARTMENT OF ……………………………….. ENGINEERING</w:t>
      </w:r>
    </w:p>
    <w:p w14:paraId="074FE517" w14:textId="77777777" w:rsidR="00C365B9" w:rsidRPr="000561FB" w:rsidRDefault="00C365B9" w:rsidP="00C365B9">
      <w:pPr>
        <w:tabs>
          <w:tab w:val="clear" w:pos="9072"/>
        </w:tabs>
        <w:spacing w:before="0" w:after="0" w:line="240" w:lineRule="auto"/>
        <w:jc w:val="center"/>
        <w:rPr>
          <w:b/>
          <w:bCs/>
          <w:color w:val="000000"/>
          <w:szCs w:val="24"/>
        </w:rPr>
      </w:pPr>
    </w:p>
    <w:p w14:paraId="1F145602" w14:textId="77777777" w:rsidR="00C365B9" w:rsidRPr="000561FB" w:rsidRDefault="00C365B9" w:rsidP="00C365B9">
      <w:pPr>
        <w:tabs>
          <w:tab w:val="clear" w:pos="9072"/>
        </w:tabs>
        <w:spacing w:before="0" w:after="0" w:line="240" w:lineRule="auto"/>
        <w:jc w:val="center"/>
        <w:rPr>
          <w:b/>
          <w:bCs/>
          <w:color w:val="000000"/>
          <w:szCs w:val="24"/>
        </w:rPr>
      </w:pPr>
    </w:p>
    <w:p w14:paraId="6A345C79" w14:textId="77777777" w:rsidR="00C365B9" w:rsidRPr="000561FB" w:rsidRDefault="00C365B9" w:rsidP="00C365B9">
      <w:pPr>
        <w:tabs>
          <w:tab w:val="clear" w:pos="9072"/>
        </w:tabs>
        <w:spacing w:before="0" w:after="0" w:line="240" w:lineRule="auto"/>
        <w:jc w:val="center"/>
        <w:rPr>
          <w:b/>
          <w:bCs/>
          <w:color w:val="000000"/>
          <w:szCs w:val="24"/>
        </w:rPr>
      </w:pPr>
    </w:p>
    <w:p w14:paraId="75CC6E50" w14:textId="77777777" w:rsidR="00C365B9" w:rsidRPr="000561FB" w:rsidRDefault="00C365B9" w:rsidP="00C365B9">
      <w:pPr>
        <w:tabs>
          <w:tab w:val="clear" w:pos="9072"/>
        </w:tabs>
        <w:spacing w:before="0" w:after="0" w:line="240" w:lineRule="auto"/>
        <w:jc w:val="center"/>
        <w:rPr>
          <w:b/>
          <w:bCs/>
          <w:color w:val="000000"/>
          <w:szCs w:val="24"/>
        </w:rPr>
      </w:pPr>
    </w:p>
    <w:p w14:paraId="3EB0E388" w14:textId="77777777" w:rsidR="00C365B9" w:rsidRPr="000561FB" w:rsidRDefault="00C365B9" w:rsidP="00C365B9">
      <w:pPr>
        <w:tabs>
          <w:tab w:val="clear" w:pos="9072"/>
        </w:tabs>
        <w:spacing w:before="0" w:after="0" w:line="240" w:lineRule="auto"/>
        <w:jc w:val="center"/>
        <w:rPr>
          <w:b/>
          <w:bCs/>
          <w:color w:val="000000"/>
          <w:szCs w:val="24"/>
        </w:rPr>
      </w:pPr>
    </w:p>
    <w:p w14:paraId="2315A49C" w14:textId="77777777" w:rsidR="00C365B9" w:rsidRPr="000561FB" w:rsidRDefault="00C365B9" w:rsidP="00C365B9">
      <w:pPr>
        <w:tabs>
          <w:tab w:val="clear" w:pos="9072"/>
        </w:tabs>
        <w:spacing w:before="0" w:after="0" w:line="240" w:lineRule="auto"/>
        <w:jc w:val="center"/>
        <w:rPr>
          <w:b/>
          <w:bCs/>
          <w:color w:val="000000"/>
          <w:szCs w:val="24"/>
        </w:rPr>
      </w:pPr>
    </w:p>
    <w:p w14:paraId="1058C419" w14:textId="77777777" w:rsidR="00C365B9" w:rsidRPr="000561FB" w:rsidRDefault="00C365B9" w:rsidP="00C365B9">
      <w:pPr>
        <w:widowControl/>
        <w:tabs>
          <w:tab w:val="clear" w:pos="9072"/>
        </w:tabs>
        <w:spacing w:before="0" w:after="0" w:line="240" w:lineRule="auto"/>
        <w:jc w:val="center"/>
        <w:rPr>
          <w:rFonts w:eastAsia="Calibri"/>
          <w:b/>
          <w:bCs/>
          <w:color w:val="000000"/>
          <w:szCs w:val="24"/>
          <w:lang w:val="sv-SE" w:eastAsia="en-US"/>
        </w:rPr>
      </w:pPr>
    </w:p>
    <w:p w14:paraId="3867BB3D" w14:textId="77777777" w:rsidR="00C365B9" w:rsidRPr="000561FB" w:rsidRDefault="00C365B9" w:rsidP="00C365B9">
      <w:pPr>
        <w:widowControl/>
        <w:tabs>
          <w:tab w:val="clear" w:pos="9072"/>
        </w:tabs>
        <w:spacing w:before="0" w:after="0" w:line="240" w:lineRule="auto"/>
        <w:jc w:val="center"/>
        <w:rPr>
          <w:rFonts w:eastAsia="Calibri"/>
          <w:b/>
          <w:bCs/>
          <w:color w:val="000000"/>
          <w:szCs w:val="24"/>
          <w:lang w:val="sv-SE" w:eastAsia="en-US"/>
        </w:rPr>
      </w:pPr>
    </w:p>
    <w:p w14:paraId="69166AC9" w14:textId="77777777" w:rsidR="00B13C21" w:rsidRPr="000561FB" w:rsidRDefault="00B13C21" w:rsidP="00B13C21">
      <w:pPr>
        <w:widowControl/>
        <w:tabs>
          <w:tab w:val="clear" w:pos="9072"/>
        </w:tabs>
        <w:spacing w:before="0" w:after="0" w:line="240" w:lineRule="auto"/>
        <w:jc w:val="center"/>
        <w:rPr>
          <w:rFonts w:eastAsia="Calibri"/>
          <w:b/>
          <w:bCs/>
          <w:color w:val="000000"/>
          <w:sz w:val="44"/>
          <w:szCs w:val="44"/>
          <w:lang w:val="sv-SE" w:eastAsia="en-US"/>
        </w:rPr>
      </w:pPr>
      <w:r w:rsidRPr="005D7640">
        <w:rPr>
          <w:rFonts w:eastAsia="Calibri"/>
          <w:b/>
          <w:bCs/>
          <w:color w:val="000000"/>
          <w:sz w:val="44"/>
          <w:szCs w:val="44"/>
          <w:lang w:eastAsia="en-US"/>
        </w:rPr>
        <w:t>GRADUATION THESIS TITLE</w:t>
      </w:r>
    </w:p>
    <w:p w14:paraId="18C90FFA"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7476AC6E"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07C1E429"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345AB776"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173CF70C"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18DE3E49"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21082F78" w14:textId="77777777" w:rsidR="00C365B9" w:rsidRPr="000561FB" w:rsidRDefault="00C365B9" w:rsidP="00C365B9">
      <w:pPr>
        <w:widowControl/>
        <w:tabs>
          <w:tab w:val="clear" w:pos="9072"/>
        </w:tabs>
        <w:spacing w:before="0" w:after="0" w:line="240" w:lineRule="auto"/>
        <w:jc w:val="center"/>
        <w:rPr>
          <w:rFonts w:eastAsia="Calibri"/>
          <w:color w:val="000000"/>
          <w:sz w:val="22"/>
          <w:szCs w:val="24"/>
          <w:lang w:eastAsia="en-US"/>
        </w:rPr>
      </w:pPr>
    </w:p>
    <w:p w14:paraId="7B071EB6" w14:textId="77777777" w:rsidR="00B13C21" w:rsidRPr="000561FB" w:rsidRDefault="00B13C21" w:rsidP="00B13C21">
      <w:pPr>
        <w:widowControl/>
        <w:tabs>
          <w:tab w:val="clear" w:pos="9072"/>
        </w:tabs>
        <w:spacing w:before="0" w:after="0" w:line="240" w:lineRule="auto"/>
        <w:jc w:val="center"/>
        <w:rPr>
          <w:rFonts w:eastAsia="Calibri"/>
          <w:color w:val="000000"/>
          <w:szCs w:val="24"/>
          <w:lang w:eastAsia="en-US"/>
        </w:rPr>
      </w:pPr>
      <w:r w:rsidRPr="005D7640">
        <w:rPr>
          <w:rFonts w:eastAsia="Calibri"/>
          <w:b/>
          <w:bCs/>
          <w:color w:val="000000"/>
          <w:sz w:val="28"/>
          <w:szCs w:val="28"/>
          <w:lang w:eastAsia="en-US"/>
        </w:rPr>
        <w:t>Name SURNAME</w:t>
      </w:r>
      <w:r w:rsidRPr="005D7640">
        <w:rPr>
          <w:rFonts w:eastAsia="Calibri"/>
          <w:b/>
          <w:color w:val="000000"/>
          <w:sz w:val="28"/>
          <w:szCs w:val="28"/>
          <w:lang w:eastAsia="en-US"/>
        </w:rPr>
        <w:br/>
      </w:r>
      <w:r w:rsidRPr="005D7640">
        <w:rPr>
          <w:rFonts w:eastAsia="Calibri"/>
          <w:b/>
          <w:bCs/>
          <w:color w:val="000000"/>
          <w:sz w:val="28"/>
          <w:szCs w:val="28"/>
          <w:lang w:eastAsia="en-US"/>
        </w:rPr>
        <w:t>Student ID</w:t>
      </w:r>
      <w:r w:rsidRPr="005D7640">
        <w:rPr>
          <w:rFonts w:eastAsia="Calibri"/>
          <w:b/>
          <w:color w:val="000000"/>
          <w:sz w:val="28"/>
          <w:szCs w:val="28"/>
          <w:lang w:eastAsia="en-US"/>
        </w:rPr>
        <w:br/>
      </w:r>
      <w:r w:rsidRPr="005D7640">
        <w:rPr>
          <w:rFonts w:eastAsia="Calibri"/>
          <w:b/>
          <w:bCs/>
          <w:color w:val="000000"/>
          <w:sz w:val="28"/>
          <w:szCs w:val="28"/>
          <w:lang w:eastAsia="en-US"/>
        </w:rPr>
        <w:t>Name SURNAME</w:t>
      </w:r>
      <w:r w:rsidRPr="005D7640">
        <w:rPr>
          <w:rFonts w:eastAsia="Calibri"/>
          <w:b/>
          <w:color w:val="000000"/>
          <w:sz w:val="28"/>
          <w:szCs w:val="28"/>
          <w:lang w:eastAsia="en-US"/>
        </w:rPr>
        <w:t xml:space="preserve"> (if there is a second author)</w:t>
      </w:r>
      <w:r w:rsidRPr="005D7640">
        <w:rPr>
          <w:rFonts w:eastAsia="Calibri"/>
          <w:b/>
          <w:color w:val="000000"/>
          <w:sz w:val="28"/>
          <w:szCs w:val="28"/>
          <w:lang w:eastAsia="en-US"/>
        </w:rPr>
        <w:br/>
      </w:r>
      <w:r w:rsidRPr="005D7640">
        <w:rPr>
          <w:rFonts w:eastAsia="Calibri"/>
          <w:b/>
          <w:bCs/>
          <w:color w:val="000000"/>
          <w:sz w:val="28"/>
          <w:szCs w:val="28"/>
          <w:lang w:eastAsia="en-US"/>
        </w:rPr>
        <w:t>Student ID</w:t>
      </w:r>
    </w:p>
    <w:p w14:paraId="603D2E3F" w14:textId="77777777" w:rsidR="00C365B9" w:rsidRPr="000561FB" w:rsidRDefault="00C365B9" w:rsidP="00C365B9">
      <w:pPr>
        <w:widowControl/>
        <w:tabs>
          <w:tab w:val="clear" w:pos="9072"/>
        </w:tabs>
        <w:spacing w:before="0" w:after="0" w:line="240" w:lineRule="auto"/>
        <w:jc w:val="center"/>
        <w:rPr>
          <w:rFonts w:eastAsia="Calibri"/>
          <w:color w:val="000000"/>
          <w:szCs w:val="24"/>
          <w:lang w:eastAsia="en-US"/>
        </w:rPr>
      </w:pPr>
    </w:p>
    <w:p w14:paraId="26241D80" w14:textId="77777777" w:rsidR="00C365B9" w:rsidRPr="000561FB" w:rsidRDefault="00C365B9" w:rsidP="00C365B9">
      <w:pPr>
        <w:tabs>
          <w:tab w:val="clear" w:pos="9072"/>
        </w:tabs>
        <w:spacing w:before="0" w:after="0" w:line="240" w:lineRule="auto"/>
        <w:jc w:val="center"/>
        <w:rPr>
          <w:b/>
          <w:bCs/>
          <w:color w:val="000000"/>
          <w:szCs w:val="24"/>
        </w:rPr>
      </w:pPr>
    </w:p>
    <w:p w14:paraId="528C7F95" w14:textId="77777777" w:rsidR="00C365B9" w:rsidRPr="000561FB" w:rsidRDefault="00C365B9" w:rsidP="00C365B9">
      <w:pPr>
        <w:tabs>
          <w:tab w:val="clear" w:pos="9072"/>
        </w:tabs>
        <w:spacing w:before="0" w:after="0" w:line="240" w:lineRule="auto"/>
        <w:jc w:val="center"/>
        <w:rPr>
          <w:b/>
          <w:bCs/>
          <w:color w:val="000000"/>
          <w:szCs w:val="24"/>
        </w:rPr>
      </w:pPr>
    </w:p>
    <w:p w14:paraId="730746ED" w14:textId="77777777" w:rsidR="00C365B9" w:rsidRPr="000561FB" w:rsidRDefault="00C365B9" w:rsidP="00C365B9">
      <w:pPr>
        <w:tabs>
          <w:tab w:val="clear" w:pos="9072"/>
        </w:tabs>
        <w:spacing w:before="0" w:after="0" w:line="240" w:lineRule="auto"/>
        <w:jc w:val="center"/>
        <w:rPr>
          <w:b/>
          <w:bCs/>
          <w:color w:val="000000"/>
          <w:szCs w:val="24"/>
        </w:rPr>
      </w:pPr>
    </w:p>
    <w:p w14:paraId="7938DD18" w14:textId="77777777" w:rsidR="00C365B9" w:rsidRPr="000561FB" w:rsidRDefault="00C365B9" w:rsidP="00C365B9">
      <w:pPr>
        <w:tabs>
          <w:tab w:val="clear" w:pos="9072"/>
        </w:tabs>
        <w:spacing w:before="0" w:after="0" w:line="240" w:lineRule="auto"/>
        <w:jc w:val="center"/>
        <w:rPr>
          <w:b/>
          <w:bCs/>
          <w:color w:val="000000"/>
          <w:szCs w:val="24"/>
        </w:rPr>
      </w:pPr>
    </w:p>
    <w:p w14:paraId="1586CA3F" w14:textId="77777777" w:rsidR="00C365B9" w:rsidRPr="000561FB" w:rsidRDefault="00C365B9" w:rsidP="00C365B9">
      <w:pPr>
        <w:tabs>
          <w:tab w:val="clear" w:pos="9072"/>
        </w:tabs>
        <w:spacing w:before="0" w:after="0" w:line="240" w:lineRule="auto"/>
        <w:jc w:val="center"/>
        <w:rPr>
          <w:b/>
          <w:bCs/>
          <w:color w:val="000000"/>
          <w:szCs w:val="24"/>
        </w:rPr>
      </w:pPr>
    </w:p>
    <w:p w14:paraId="6F099558" w14:textId="77777777" w:rsidR="00C365B9" w:rsidRPr="000561FB" w:rsidRDefault="00C365B9" w:rsidP="00C365B9">
      <w:pPr>
        <w:tabs>
          <w:tab w:val="clear" w:pos="9072"/>
        </w:tabs>
        <w:spacing w:before="0" w:after="0" w:line="240" w:lineRule="auto"/>
        <w:jc w:val="center"/>
        <w:rPr>
          <w:b/>
          <w:bCs/>
          <w:color w:val="000000"/>
          <w:szCs w:val="24"/>
        </w:rPr>
      </w:pPr>
    </w:p>
    <w:p w14:paraId="5DB35597" w14:textId="77777777" w:rsidR="00C365B9" w:rsidRPr="000561FB" w:rsidRDefault="00C365B9" w:rsidP="00C365B9">
      <w:pPr>
        <w:tabs>
          <w:tab w:val="clear" w:pos="9072"/>
        </w:tabs>
        <w:spacing w:before="0" w:after="0" w:line="240" w:lineRule="auto"/>
        <w:jc w:val="center"/>
        <w:rPr>
          <w:b/>
          <w:bCs/>
          <w:color w:val="000000"/>
          <w:szCs w:val="24"/>
        </w:rPr>
      </w:pPr>
    </w:p>
    <w:p w14:paraId="43E76F2D" w14:textId="77777777" w:rsidR="00C365B9" w:rsidRPr="000561FB" w:rsidRDefault="00C365B9" w:rsidP="00C365B9">
      <w:pPr>
        <w:tabs>
          <w:tab w:val="clear" w:pos="9072"/>
        </w:tabs>
        <w:spacing w:before="0" w:after="0" w:line="240" w:lineRule="auto"/>
        <w:jc w:val="center"/>
        <w:rPr>
          <w:b/>
          <w:bCs/>
          <w:color w:val="000000"/>
          <w:szCs w:val="24"/>
        </w:rPr>
      </w:pPr>
    </w:p>
    <w:p w14:paraId="20A0EBB7" w14:textId="77777777" w:rsidR="00C365B9" w:rsidRPr="000561FB" w:rsidRDefault="00C365B9" w:rsidP="00C365B9">
      <w:pPr>
        <w:tabs>
          <w:tab w:val="clear" w:pos="9072"/>
        </w:tabs>
        <w:spacing w:before="0" w:after="0" w:line="240" w:lineRule="auto"/>
        <w:jc w:val="center"/>
        <w:rPr>
          <w:b/>
          <w:bCs/>
          <w:color w:val="000000"/>
          <w:szCs w:val="24"/>
        </w:rPr>
      </w:pPr>
    </w:p>
    <w:p w14:paraId="587F8134" w14:textId="77777777" w:rsidR="00C365B9" w:rsidRPr="000561FB" w:rsidRDefault="00C365B9" w:rsidP="00C365B9">
      <w:pPr>
        <w:tabs>
          <w:tab w:val="clear" w:pos="9072"/>
        </w:tabs>
        <w:spacing w:before="0" w:after="0" w:line="240" w:lineRule="auto"/>
        <w:jc w:val="center"/>
        <w:rPr>
          <w:b/>
          <w:bCs/>
          <w:color w:val="000000"/>
          <w:szCs w:val="24"/>
        </w:rPr>
      </w:pPr>
    </w:p>
    <w:p w14:paraId="2E8C8ACC" w14:textId="77777777" w:rsidR="00C365B9" w:rsidRPr="000561FB" w:rsidRDefault="00C365B9" w:rsidP="00C365B9">
      <w:pPr>
        <w:tabs>
          <w:tab w:val="clear" w:pos="9072"/>
        </w:tabs>
        <w:spacing w:before="0" w:after="0" w:line="240" w:lineRule="auto"/>
        <w:jc w:val="center"/>
        <w:rPr>
          <w:b/>
          <w:bCs/>
          <w:color w:val="000000"/>
          <w:szCs w:val="24"/>
        </w:rPr>
      </w:pPr>
    </w:p>
    <w:p w14:paraId="60B584F5" w14:textId="77777777" w:rsidR="00C365B9" w:rsidRPr="000561FB" w:rsidRDefault="00C365B9" w:rsidP="00C365B9">
      <w:pPr>
        <w:tabs>
          <w:tab w:val="clear" w:pos="9072"/>
        </w:tabs>
        <w:spacing w:before="0" w:after="0" w:line="240" w:lineRule="auto"/>
        <w:jc w:val="center"/>
        <w:rPr>
          <w:b/>
          <w:bCs/>
          <w:color w:val="000000"/>
          <w:szCs w:val="24"/>
        </w:rPr>
      </w:pPr>
    </w:p>
    <w:p w14:paraId="2EBA8478" w14:textId="77777777" w:rsidR="00C365B9" w:rsidRPr="000561FB" w:rsidRDefault="00C365B9" w:rsidP="00C365B9">
      <w:pPr>
        <w:tabs>
          <w:tab w:val="clear" w:pos="9072"/>
        </w:tabs>
        <w:spacing w:before="0" w:after="0" w:line="240" w:lineRule="auto"/>
        <w:jc w:val="center"/>
        <w:rPr>
          <w:b/>
          <w:bCs/>
          <w:color w:val="000000"/>
          <w:szCs w:val="24"/>
        </w:rPr>
      </w:pPr>
    </w:p>
    <w:p w14:paraId="4478C4CA" w14:textId="77777777" w:rsidR="00C365B9" w:rsidRPr="000561FB" w:rsidRDefault="00C365B9" w:rsidP="00C365B9">
      <w:pPr>
        <w:tabs>
          <w:tab w:val="clear" w:pos="9072"/>
        </w:tabs>
        <w:spacing w:before="0" w:after="0" w:line="240" w:lineRule="auto"/>
        <w:jc w:val="center"/>
        <w:rPr>
          <w:b/>
          <w:bCs/>
          <w:color w:val="000000"/>
          <w:szCs w:val="24"/>
        </w:rPr>
      </w:pPr>
    </w:p>
    <w:p w14:paraId="68224103" w14:textId="77777777" w:rsidR="00C365B9" w:rsidRDefault="00C365B9" w:rsidP="00C365B9">
      <w:pPr>
        <w:tabs>
          <w:tab w:val="clear" w:pos="9072"/>
        </w:tabs>
        <w:spacing w:before="0" w:after="0" w:line="240" w:lineRule="auto"/>
        <w:jc w:val="center"/>
        <w:rPr>
          <w:b/>
          <w:bCs/>
          <w:color w:val="000000"/>
          <w:szCs w:val="24"/>
        </w:rPr>
      </w:pPr>
    </w:p>
    <w:p w14:paraId="51FB1BF8" w14:textId="77777777" w:rsidR="00B13C21" w:rsidRPr="000561FB" w:rsidRDefault="00B13C21" w:rsidP="00B13C21">
      <w:pPr>
        <w:tabs>
          <w:tab w:val="clear" w:pos="9072"/>
        </w:tabs>
        <w:spacing w:before="0" w:after="0" w:line="240" w:lineRule="auto"/>
        <w:jc w:val="left"/>
        <w:rPr>
          <w:b/>
          <w:color w:val="000000"/>
          <w:szCs w:val="24"/>
        </w:rPr>
      </w:pPr>
      <w:r w:rsidRPr="005D7640">
        <w:rPr>
          <w:b/>
          <w:bCs/>
          <w:color w:val="000000"/>
          <w:szCs w:val="24"/>
        </w:rPr>
        <w:t>1st Graduation Thesis Advisor:</w:t>
      </w:r>
      <w:r w:rsidRPr="005D7640">
        <w:rPr>
          <w:b/>
          <w:bCs/>
          <w:color w:val="000000"/>
          <w:szCs w:val="24"/>
        </w:rPr>
        <w:br/>
        <w:t>2nd Jury Member:</w:t>
      </w:r>
      <w:r w:rsidRPr="005D7640">
        <w:rPr>
          <w:b/>
          <w:bCs/>
          <w:color w:val="000000"/>
          <w:szCs w:val="24"/>
        </w:rPr>
        <w:br/>
        <w:t>3rd Jury M</w:t>
      </w:r>
      <w:r>
        <w:rPr>
          <w:b/>
          <w:bCs/>
          <w:color w:val="000000"/>
          <w:szCs w:val="24"/>
        </w:rPr>
        <w:t>ember</w:t>
      </w:r>
      <w:r w:rsidRPr="005D7640">
        <w:rPr>
          <w:b/>
          <w:bCs/>
          <w:color w:val="000000"/>
          <w:szCs w:val="24"/>
        </w:rPr>
        <w:t>:</w:t>
      </w:r>
    </w:p>
    <w:p w14:paraId="04C9C0A5" w14:textId="77777777" w:rsidR="00C365B9" w:rsidRPr="000561FB" w:rsidRDefault="00C365B9" w:rsidP="00C365B9">
      <w:pPr>
        <w:tabs>
          <w:tab w:val="clear" w:pos="9072"/>
        </w:tabs>
        <w:spacing w:before="0" w:after="0" w:line="240" w:lineRule="auto"/>
        <w:jc w:val="left"/>
        <w:rPr>
          <w:b/>
          <w:color w:val="000000"/>
          <w:szCs w:val="24"/>
        </w:rPr>
      </w:pPr>
    </w:p>
    <w:p w14:paraId="4AF03A61" w14:textId="77777777" w:rsidR="00C365B9" w:rsidRPr="000561FB" w:rsidRDefault="00C365B9" w:rsidP="00C365B9">
      <w:pPr>
        <w:tabs>
          <w:tab w:val="clear" w:pos="9072"/>
        </w:tabs>
        <w:spacing w:before="0" w:after="0" w:line="240" w:lineRule="auto"/>
        <w:jc w:val="left"/>
        <w:rPr>
          <w:b/>
          <w:color w:val="000000"/>
          <w:szCs w:val="24"/>
        </w:rPr>
      </w:pPr>
    </w:p>
    <w:p w14:paraId="7CFC7D2B" w14:textId="77777777" w:rsidR="00C365B9" w:rsidRPr="000561FB" w:rsidRDefault="00C365B9" w:rsidP="00C365B9">
      <w:pPr>
        <w:tabs>
          <w:tab w:val="clear" w:pos="9072"/>
        </w:tabs>
        <w:spacing w:before="0" w:after="0" w:line="240" w:lineRule="auto"/>
        <w:jc w:val="left"/>
        <w:rPr>
          <w:b/>
          <w:color w:val="000000"/>
          <w:szCs w:val="24"/>
        </w:rPr>
      </w:pPr>
    </w:p>
    <w:p w14:paraId="7D5AC3F8" w14:textId="77777777" w:rsidR="00C365B9" w:rsidRPr="000561FB" w:rsidRDefault="00C365B9" w:rsidP="00C365B9">
      <w:pPr>
        <w:tabs>
          <w:tab w:val="clear" w:pos="9072"/>
        </w:tabs>
        <w:spacing w:before="0" w:after="0" w:line="240" w:lineRule="auto"/>
        <w:jc w:val="left"/>
        <w:rPr>
          <w:b/>
          <w:color w:val="000000"/>
          <w:szCs w:val="24"/>
        </w:rPr>
      </w:pPr>
    </w:p>
    <w:p w14:paraId="41D2DF21" w14:textId="77777777" w:rsidR="00B13C21" w:rsidRPr="000561FB" w:rsidRDefault="00B13C21" w:rsidP="00B13C21">
      <w:pPr>
        <w:tabs>
          <w:tab w:val="clear" w:pos="9072"/>
        </w:tabs>
        <w:spacing w:before="0" w:after="0" w:line="240" w:lineRule="auto"/>
        <w:jc w:val="left"/>
      </w:pPr>
      <w:r w:rsidRPr="00394B93">
        <w:rPr>
          <w:b/>
          <w:color w:val="000000"/>
          <w:szCs w:val="24"/>
        </w:rPr>
        <w:t>Thesis Term: Spring Semester 20.. – 20..</w:t>
      </w:r>
    </w:p>
    <w:p w14:paraId="1E1CE9EC" w14:textId="472DC45C" w:rsidR="00C365B9" w:rsidRPr="00C365B9" w:rsidRDefault="00C365B9" w:rsidP="00B13C21">
      <w:pPr>
        <w:tabs>
          <w:tab w:val="clear" w:pos="9072"/>
        </w:tabs>
        <w:spacing w:before="0" w:after="0" w:line="240" w:lineRule="auto"/>
        <w:jc w:val="left"/>
      </w:pPr>
    </w:p>
    <w:sectPr w:rsidR="00C365B9" w:rsidRPr="00C365B9">
      <w:pgSz w:w="11906" w:h="16838"/>
      <w:pgMar w:top="1134" w:right="1134"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627D" w14:textId="77777777" w:rsidR="00B13C21" w:rsidRDefault="00B13C21">
      <w:r>
        <w:separator/>
      </w:r>
    </w:p>
  </w:endnote>
  <w:endnote w:type="continuationSeparator" w:id="0">
    <w:p w14:paraId="7B86DD49" w14:textId="77777777" w:rsidR="00B13C21" w:rsidRDefault="00B1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97AF"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E45F8D5" w14:textId="77777777" w:rsidR="00973B95" w:rsidRDefault="00973B95">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13FC" w14:textId="77777777" w:rsidR="00973B95" w:rsidRPr="00755C1F" w:rsidRDefault="00973B95" w:rsidP="00755C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7EE6"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ii</w:t>
    </w:r>
    <w:r>
      <w:rPr>
        <w:rStyle w:val="SayfaNumaras"/>
      </w:rPr>
      <w:fldChar w:fldCharType="end"/>
    </w:r>
  </w:p>
  <w:p w14:paraId="039B3FDC" w14:textId="77777777" w:rsidR="00973B95" w:rsidRDefault="00973B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B901"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iv</w:t>
    </w:r>
    <w:r>
      <w:rPr>
        <w:rStyle w:val="SayfaNumaras"/>
      </w:rPr>
      <w:fldChar w:fldCharType="end"/>
    </w:r>
  </w:p>
  <w:p w14:paraId="79FA301B" w14:textId="77777777" w:rsidR="00973B95" w:rsidRDefault="00973B9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9649"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v</w:t>
    </w:r>
    <w:r>
      <w:rPr>
        <w:rStyle w:val="SayfaNumaras"/>
      </w:rPr>
      <w:fldChar w:fldCharType="end"/>
    </w:r>
  </w:p>
  <w:p w14:paraId="1B3D5792" w14:textId="77777777" w:rsidR="00973B95" w:rsidRDefault="00973B9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40EA"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vi</w:t>
    </w:r>
    <w:r>
      <w:rPr>
        <w:rStyle w:val="SayfaNumaras"/>
      </w:rPr>
      <w:fldChar w:fldCharType="end"/>
    </w:r>
  </w:p>
  <w:p w14:paraId="503F1E8F" w14:textId="77777777" w:rsidR="00973B95" w:rsidRDefault="00973B9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9030"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vii</w:t>
    </w:r>
    <w:r>
      <w:rPr>
        <w:rStyle w:val="SayfaNumaras"/>
      </w:rPr>
      <w:fldChar w:fldCharType="end"/>
    </w:r>
  </w:p>
  <w:p w14:paraId="20DA3896" w14:textId="77777777" w:rsidR="00973B95" w:rsidRDefault="00973B95">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1F3E"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viii</w:t>
    </w:r>
    <w:r>
      <w:rPr>
        <w:rStyle w:val="SayfaNumaras"/>
      </w:rPr>
      <w:fldChar w:fldCharType="end"/>
    </w:r>
  </w:p>
  <w:p w14:paraId="2A406E42" w14:textId="77777777" w:rsidR="00973B95" w:rsidRDefault="00973B95">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BD6"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ix</w:t>
    </w:r>
    <w:r>
      <w:rPr>
        <w:rStyle w:val="SayfaNumaras"/>
      </w:rPr>
      <w:fldChar w:fldCharType="end"/>
    </w:r>
  </w:p>
  <w:p w14:paraId="3743BB12" w14:textId="77777777" w:rsidR="00973B95" w:rsidRDefault="00973B95">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FD7F" w14:textId="77777777" w:rsidR="00973B95" w:rsidRDefault="00973B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x</w:t>
    </w:r>
    <w:r>
      <w:rPr>
        <w:rStyle w:val="SayfaNumaras"/>
      </w:rPr>
      <w:fldChar w:fldCharType="end"/>
    </w:r>
  </w:p>
  <w:p w14:paraId="2ADEBE8A" w14:textId="77777777" w:rsidR="00973B95" w:rsidRDefault="00973B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9FAB" w14:textId="77777777" w:rsidR="00B13C21" w:rsidRDefault="00B13C21">
      <w:r>
        <w:separator/>
      </w:r>
    </w:p>
  </w:footnote>
  <w:footnote w:type="continuationSeparator" w:id="0">
    <w:p w14:paraId="3320C8A3" w14:textId="77777777" w:rsidR="00B13C21" w:rsidRDefault="00B1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539C" w14:textId="202DD7CC" w:rsidR="00973B95" w:rsidRDefault="00973B95">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06C24">
      <w:rPr>
        <w:rStyle w:val="SayfaNumaras"/>
        <w:noProof/>
      </w:rPr>
      <w:t>ii</w:t>
    </w:r>
    <w:r>
      <w:rPr>
        <w:rStyle w:val="SayfaNumaras"/>
      </w:rPr>
      <w:fldChar w:fldCharType="end"/>
    </w:r>
  </w:p>
  <w:p w14:paraId="72DE74B1" w14:textId="77777777" w:rsidR="00973B95" w:rsidRDefault="00973B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D350" w14:textId="77777777" w:rsidR="00973B95" w:rsidRDefault="00973B95">
    <w:pPr>
      <w:pStyle w:val="stBilgi"/>
      <w:framePr w:wrap="around" w:vAnchor="text" w:hAnchor="page" w:x="6193" w:y="-138"/>
      <w:rPr>
        <w:rStyle w:val="SayfaNumaras"/>
      </w:rPr>
    </w:pPr>
    <w:r>
      <w:rPr>
        <w:rStyle w:val="SayfaNumaras"/>
      </w:rPr>
      <w:fldChar w:fldCharType="begin"/>
    </w:r>
    <w:r>
      <w:rPr>
        <w:rStyle w:val="SayfaNumaras"/>
      </w:rPr>
      <w:instrText xml:space="preserve">PAGE  </w:instrText>
    </w:r>
    <w:r>
      <w:rPr>
        <w:rStyle w:val="SayfaNumaras"/>
      </w:rPr>
      <w:fldChar w:fldCharType="separate"/>
    </w:r>
    <w:r w:rsidR="00E41D36">
      <w:rPr>
        <w:rStyle w:val="SayfaNumaras"/>
        <w:noProof/>
      </w:rPr>
      <w:t>13</w:t>
    </w:r>
    <w:r>
      <w:rPr>
        <w:rStyle w:val="SayfaNumaras"/>
      </w:rPr>
      <w:fldChar w:fldCharType="end"/>
    </w:r>
  </w:p>
  <w:p w14:paraId="1BAC80D4" w14:textId="77777777" w:rsidR="00973B95" w:rsidRDefault="00973B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67C93C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590C8F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ABC6B32"/>
    <w:lvl w:ilvl="0">
      <w:start w:val="1"/>
      <w:numFmt w:val="bullet"/>
      <w:pStyle w:val="ListeMaddemi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6A972C"/>
    <w:lvl w:ilvl="0">
      <w:start w:val="1"/>
      <w:numFmt w:val="bullet"/>
      <w:pStyle w:val="ListeMaddemi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52C2B50"/>
    <w:lvl w:ilvl="0">
      <w:start w:val="1"/>
      <w:numFmt w:val="decimal"/>
      <w:pStyle w:val="ListeNumaras"/>
      <w:lvlText w:val="%1)"/>
      <w:lvlJc w:val="left"/>
      <w:pPr>
        <w:tabs>
          <w:tab w:val="num" w:pos="360"/>
        </w:tabs>
        <w:ind w:left="360" w:hanging="360"/>
      </w:pPr>
    </w:lvl>
  </w:abstractNum>
  <w:abstractNum w:abstractNumId="5" w15:restartNumberingAfterBreak="0">
    <w:nsid w:val="FFFFFF89"/>
    <w:multiLevelType w:val="singleLevel"/>
    <w:tmpl w:val="60D65C4E"/>
    <w:lvl w:ilvl="0">
      <w:start w:val="1"/>
      <w:numFmt w:val="bullet"/>
      <w:pStyle w:val="ListeMaddemi"/>
      <w:lvlText w:val=""/>
      <w:lvlJc w:val="left"/>
      <w:pPr>
        <w:tabs>
          <w:tab w:val="num" w:pos="360"/>
        </w:tabs>
        <w:ind w:left="360" w:hanging="360"/>
      </w:pPr>
      <w:rPr>
        <w:rFonts w:ascii="Symbol" w:hAnsi="Symbol" w:hint="default"/>
      </w:rPr>
    </w:lvl>
  </w:abstractNum>
  <w:abstractNum w:abstractNumId="6" w15:restartNumberingAfterBreak="0">
    <w:nsid w:val="01AD0546"/>
    <w:multiLevelType w:val="singleLevel"/>
    <w:tmpl w:val="44A629A8"/>
    <w:lvl w:ilvl="0">
      <w:start w:val="1"/>
      <w:numFmt w:val="decimal"/>
      <w:lvlText w:val="%1."/>
      <w:lvlJc w:val="left"/>
      <w:pPr>
        <w:tabs>
          <w:tab w:val="num" w:pos="360"/>
        </w:tabs>
        <w:ind w:left="340" w:hanging="340"/>
      </w:pPr>
    </w:lvl>
  </w:abstractNum>
  <w:abstractNum w:abstractNumId="7" w15:restartNumberingAfterBreak="0">
    <w:nsid w:val="03B14B28"/>
    <w:multiLevelType w:val="hybridMultilevel"/>
    <w:tmpl w:val="E910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28136F"/>
    <w:multiLevelType w:val="hybridMultilevel"/>
    <w:tmpl w:val="56DA6F78"/>
    <w:lvl w:ilvl="0" w:tplc="79C4F9F8">
      <w:numFmt w:val="bullet"/>
      <w:lvlText w:val=""/>
      <w:lvlJc w:val="left"/>
      <w:pPr>
        <w:ind w:left="720" w:hanging="360"/>
      </w:pPr>
      <w:rPr>
        <w:rFonts w:ascii="SymbolMT" w:eastAsia="Calibri" w:hAnsi="SymbolMT" w:cs="Symbol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C6C2EB9"/>
    <w:multiLevelType w:val="singleLevel"/>
    <w:tmpl w:val="FF2E285E"/>
    <w:lvl w:ilvl="0">
      <w:start w:val="1"/>
      <w:numFmt w:val="bullet"/>
      <w:pStyle w:val="GvdeMetni2"/>
      <w:lvlText w:val=""/>
      <w:lvlJc w:val="left"/>
      <w:pPr>
        <w:tabs>
          <w:tab w:val="num" w:pos="644"/>
        </w:tabs>
        <w:ind w:left="624" w:hanging="340"/>
      </w:pPr>
      <w:rPr>
        <w:rFonts w:ascii="Symbol" w:hAnsi="Symbol" w:hint="default"/>
      </w:rPr>
    </w:lvl>
  </w:abstractNum>
  <w:abstractNum w:abstractNumId="10" w15:restartNumberingAfterBreak="0">
    <w:nsid w:val="16B97318"/>
    <w:multiLevelType w:val="multilevel"/>
    <w:tmpl w:val="2850CA00"/>
    <w:lvl w:ilvl="0">
      <w:start w:val="1"/>
      <w:numFmt w:val="decimal"/>
      <w:pStyle w:val="Balk1"/>
      <w:lvlText w:val="%1."/>
      <w:lvlJc w:val="left"/>
      <w:pPr>
        <w:tabs>
          <w:tab w:val="num" w:pos="454"/>
        </w:tabs>
        <w:ind w:left="454" w:hanging="454"/>
      </w:pPr>
    </w:lvl>
    <w:lvl w:ilvl="1">
      <w:start w:val="1"/>
      <w:numFmt w:val="decimal"/>
      <w:pStyle w:val="Balk2"/>
      <w:lvlText w:val="%1.%2"/>
      <w:lvlJc w:val="left"/>
      <w:pPr>
        <w:tabs>
          <w:tab w:val="num" w:pos="578"/>
        </w:tabs>
        <w:ind w:left="578" w:hanging="578"/>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1080"/>
        </w:tabs>
        <w:ind w:left="839" w:hanging="839"/>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15:restartNumberingAfterBreak="0">
    <w:nsid w:val="21EB5B13"/>
    <w:multiLevelType w:val="hybridMultilevel"/>
    <w:tmpl w:val="40BA86D4"/>
    <w:lvl w:ilvl="0" w:tplc="E676C9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DF3730"/>
    <w:multiLevelType w:val="singleLevel"/>
    <w:tmpl w:val="356A8B40"/>
    <w:lvl w:ilvl="0">
      <w:start w:val="1"/>
      <w:numFmt w:val="bullet"/>
      <w:pStyle w:val="GvdeMetni3"/>
      <w:lvlText w:val=""/>
      <w:lvlJc w:val="left"/>
      <w:pPr>
        <w:tabs>
          <w:tab w:val="num" w:pos="927"/>
        </w:tabs>
        <w:ind w:left="907" w:hanging="340"/>
      </w:pPr>
      <w:rPr>
        <w:rFonts w:ascii="Symbol" w:hAnsi="Symbol" w:hint="default"/>
      </w:rPr>
    </w:lvl>
  </w:abstractNum>
  <w:abstractNum w:abstractNumId="13" w15:restartNumberingAfterBreak="0">
    <w:nsid w:val="4C452D86"/>
    <w:multiLevelType w:val="hybridMultilevel"/>
    <w:tmpl w:val="68E0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BE0DE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5C1783"/>
    <w:multiLevelType w:val="hybridMultilevel"/>
    <w:tmpl w:val="84B22FA6"/>
    <w:lvl w:ilvl="0" w:tplc="041F0001">
      <w:start w:val="1"/>
      <w:numFmt w:val="bullet"/>
      <w:lvlText w:val=""/>
      <w:lvlJc w:val="left"/>
      <w:pPr>
        <w:ind w:left="699" w:hanging="360"/>
      </w:pPr>
      <w:rPr>
        <w:rFonts w:ascii="Symbol" w:hAnsi="Symbol" w:hint="default"/>
        <w:b/>
      </w:rPr>
    </w:lvl>
    <w:lvl w:ilvl="1" w:tplc="041F0019" w:tentative="1">
      <w:start w:val="1"/>
      <w:numFmt w:val="lowerLetter"/>
      <w:lvlText w:val="%2."/>
      <w:lvlJc w:val="left"/>
      <w:pPr>
        <w:ind w:left="1419" w:hanging="360"/>
      </w:pPr>
    </w:lvl>
    <w:lvl w:ilvl="2" w:tplc="041F001B" w:tentative="1">
      <w:start w:val="1"/>
      <w:numFmt w:val="lowerRoman"/>
      <w:lvlText w:val="%3."/>
      <w:lvlJc w:val="right"/>
      <w:pPr>
        <w:ind w:left="2139" w:hanging="180"/>
      </w:pPr>
    </w:lvl>
    <w:lvl w:ilvl="3" w:tplc="041F000F" w:tentative="1">
      <w:start w:val="1"/>
      <w:numFmt w:val="decimal"/>
      <w:lvlText w:val="%4."/>
      <w:lvlJc w:val="left"/>
      <w:pPr>
        <w:ind w:left="2859" w:hanging="360"/>
      </w:pPr>
    </w:lvl>
    <w:lvl w:ilvl="4" w:tplc="041F0019" w:tentative="1">
      <w:start w:val="1"/>
      <w:numFmt w:val="lowerLetter"/>
      <w:lvlText w:val="%5."/>
      <w:lvlJc w:val="left"/>
      <w:pPr>
        <w:ind w:left="3579" w:hanging="360"/>
      </w:pPr>
    </w:lvl>
    <w:lvl w:ilvl="5" w:tplc="041F001B" w:tentative="1">
      <w:start w:val="1"/>
      <w:numFmt w:val="lowerRoman"/>
      <w:lvlText w:val="%6."/>
      <w:lvlJc w:val="right"/>
      <w:pPr>
        <w:ind w:left="4299" w:hanging="180"/>
      </w:pPr>
    </w:lvl>
    <w:lvl w:ilvl="6" w:tplc="041F000F" w:tentative="1">
      <w:start w:val="1"/>
      <w:numFmt w:val="decimal"/>
      <w:lvlText w:val="%7."/>
      <w:lvlJc w:val="left"/>
      <w:pPr>
        <w:ind w:left="5019" w:hanging="360"/>
      </w:pPr>
    </w:lvl>
    <w:lvl w:ilvl="7" w:tplc="041F0019" w:tentative="1">
      <w:start w:val="1"/>
      <w:numFmt w:val="lowerLetter"/>
      <w:lvlText w:val="%8."/>
      <w:lvlJc w:val="left"/>
      <w:pPr>
        <w:ind w:left="5739" w:hanging="360"/>
      </w:pPr>
    </w:lvl>
    <w:lvl w:ilvl="8" w:tplc="041F001B" w:tentative="1">
      <w:start w:val="1"/>
      <w:numFmt w:val="lowerRoman"/>
      <w:lvlText w:val="%9."/>
      <w:lvlJc w:val="right"/>
      <w:pPr>
        <w:ind w:left="6459" w:hanging="180"/>
      </w:pPr>
    </w:lvl>
  </w:abstractNum>
  <w:abstractNum w:abstractNumId="16" w15:restartNumberingAfterBreak="0">
    <w:nsid w:val="640D2586"/>
    <w:multiLevelType w:val="hybridMultilevel"/>
    <w:tmpl w:val="6B24B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D046E6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7371E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547CB9"/>
    <w:multiLevelType w:val="hybridMultilevel"/>
    <w:tmpl w:val="3F6EE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1C79D7"/>
    <w:multiLevelType w:val="hybridMultilevel"/>
    <w:tmpl w:val="F53EF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154EC1"/>
    <w:multiLevelType w:val="hybridMultilevel"/>
    <w:tmpl w:val="F9480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3813471">
    <w:abstractNumId w:val="6"/>
  </w:num>
  <w:num w:numId="2" w16cid:durableId="1088649532">
    <w:abstractNumId w:val="10"/>
  </w:num>
  <w:num w:numId="3" w16cid:durableId="1214191513">
    <w:abstractNumId w:val="9"/>
  </w:num>
  <w:num w:numId="4" w16cid:durableId="1522160040">
    <w:abstractNumId w:val="12"/>
  </w:num>
  <w:num w:numId="5" w16cid:durableId="381636495">
    <w:abstractNumId w:val="3"/>
  </w:num>
  <w:num w:numId="6" w16cid:durableId="1356077892">
    <w:abstractNumId w:val="2"/>
  </w:num>
  <w:num w:numId="7" w16cid:durableId="1419331830">
    <w:abstractNumId w:val="1"/>
  </w:num>
  <w:num w:numId="8" w16cid:durableId="2096700985">
    <w:abstractNumId w:val="0"/>
  </w:num>
  <w:num w:numId="9" w16cid:durableId="58094780">
    <w:abstractNumId w:val="5"/>
  </w:num>
  <w:num w:numId="10" w16cid:durableId="1511946051">
    <w:abstractNumId w:val="4"/>
  </w:num>
  <w:num w:numId="11" w16cid:durableId="810445881">
    <w:abstractNumId w:val="14"/>
  </w:num>
  <w:num w:numId="12" w16cid:durableId="1420255047">
    <w:abstractNumId w:val="17"/>
  </w:num>
  <w:num w:numId="13" w16cid:durableId="935788617">
    <w:abstractNumId w:val="18"/>
  </w:num>
  <w:num w:numId="14" w16cid:durableId="423847691">
    <w:abstractNumId w:val="15"/>
  </w:num>
  <w:num w:numId="15" w16cid:durableId="104271798">
    <w:abstractNumId w:val="7"/>
  </w:num>
  <w:num w:numId="16" w16cid:durableId="1535926830">
    <w:abstractNumId w:val="8"/>
  </w:num>
  <w:num w:numId="17" w16cid:durableId="1497762322">
    <w:abstractNumId w:val="19"/>
  </w:num>
  <w:num w:numId="18" w16cid:durableId="796220276">
    <w:abstractNumId w:val="20"/>
  </w:num>
  <w:num w:numId="19" w16cid:durableId="739984433">
    <w:abstractNumId w:val="16"/>
  </w:num>
  <w:num w:numId="20" w16cid:durableId="1829131712">
    <w:abstractNumId w:val="21"/>
  </w:num>
  <w:num w:numId="21" w16cid:durableId="1536648940">
    <w:abstractNumId w:val="13"/>
  </w:num>
  <w:num w:numId="22" w16cid:durableId="855071797">
    <w:abstractNumId w:val="5"/>
  </w:num>
  <w:num w:numId="23" w16cid:durableId="2097049704">
    <w:abstractNumId w:val="5"/>
  </w:num>
  <w:num w:numId="24" w16cid:durableId="176845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21"/>
    <w:rsid w:val="00006412"/>
    <w:rsid w:val="00006C24"/>
    <w:rsid w:val="00010879"/>
    <w:rsid w:val="00045CB4"/>
    <w:rsid w:val="0005003A"/>
    <w:rsid w:val="000560E7"/>
    <w:rsid w:val="00086E7C"/>
    <w:rsid w:val="00114E7D"/>
    <w:rsid w:val="00151A5D"/>
    <w:rsid w:val="00154263"/>
    <w:rsid w:val="00164A8C"/>
    <w:rsid w:val="0016769F"/>
    <w:rsid w:val="0017207B"/>
    <w:rsid w:val="001766B2"/>
    <w:rsid w:val="00177566"/>
    <w:rsid w:val="00181B93"/>
    <w:rsid w:val="00185555"/>
    <w:rsid w:val="001B3F62"/>
    <w:rsid w:val="001C3735"/>
    <w:rsid w:val="001F50F3"/>
    <w:rsid w:val="00206DC5"/>
    <w:rsid w:val="0021002D"/>
    <w:rsid w:val="002445BE"/>
    <w:rsid w:val="002449A7"/>
    <w:rsid w:val="00244EF8"/>
    <w:rsid w:val="002520ED"/>
    <w:rsid w:val="00280731"/>
    <w:rsid w:val="00283B67"/>
    <w:rsid w:val="00290AC4"/>
    <w:rsid w:val="002B61A4"/>
    <w:rsid w:val="002D0017"/>
    <w:rsid w:val="002F1CED"/>
    <w:rsid w:val="002F60BE"/>
    <w:rsid w:val="00305964"/>
    <w:rsid w:val="00310C5E"/>
    <w:rsid w:val="00327711"/>
    <w:rsid w:val="00330E0E"/>
    <w:rsid w:val="003623E4"/>
    <w:rsid w:val="00386B24"/>
    <w:rsid w:val="003A3867"/>
    <w:rsid w:val="003F414B"/>
    <w:rsid w:val="003F799D"/>
    <w:rsid w:val="00413011"/>
    <w:rsid w:val="004137D7"/>
    <w:rsid w:val="00433DA4"/>
    <w:rsid w:val="00452B46"/>
    <w:rsid w:val="00493F8F"/>
    <w:rsid w:val="004A06B2"/>
    <w:rsid w:val="004A3901"/>
    <w:rsid w:val="004D0232"/>
    <w:rsid w:val="004F01D5"/>
    <w:rsid w:val="004F68F2"/>
    <w:rsid w:val="004F70C1"/>
    <w:rsid w:val="005108FF"/>
    <w:rsid w:val="00522C05"/>
    <w:rsid w:val="005418D9"/>
    <w:rsid w:val="00551E8A"/>
    <w:rsid w:val="005F11F9"/>
    <w:rsid w:val="00606CBA"/>
    <w:rsid w:val="00611DA4"/>
    <w:rsid w:val="00623172"/>
    <w:rsid w:val="0062610C"/>
    <w:rsid w:val="006C1CE8"/>
    <w:rsid w:val="006D7A79"/>
    <w:rsid w:val="00755C1F"/>
    <w:rsid w:val="00766BB6"/>
    <w:rsid w:val="00782123"/>
    <w:rsid w:val="007930D5"/>
    <w:rsid w:val="007B2B3D"/>
    <w:rsid w:val="007F198A"/>
    <w:rsid w:val="008054DD"/>
    <w:rsid w:val="00840AA4"/>
    <w:rsid w:val="0085331F"/>
    <w:rsid w:val="00855B41"/>
    <w:rsid w:val="00860959"/>
    <w:rsid w:val="00862160"/>
    <w:rsid w:val="008638FB"/>
    <w:rsid w:val="00865956"/>
    <w:rsid w:val="00876694"/>
    <w:rsid w:val="00885A38"/>
    <w:rsid w:val="0089181A"/>
    <w:rsid w:val="008B0902"/>
    <w:rsid w:val="008F539C"/>
    <w:rsid w:val="00925619"/>
    <w:rsid w:val="00965C5F"/>
    <w:rsid w:val="00973B95"/>
    <w:rsid w:val="00974384"/>
    <w:rsid w:val="0099757F"/>
    <w:rsid w:val="009D1CA5"/>
    <w:rsid w:val="009D6668"/>
    <w:rsid w:val="009D78B4"/>
    <w:rsid w:val="00A0218F"/>
    <w:rsid w:val="00A04A8E"/>
    <w:rsid w:val="00A3021E"/>
    <w:rsid w:val="00A40EFF"/>
    <w:rsid w:val="00A42E06"/>
    <w:rsid w:val="00A73EAE"/>
    <w:rsid w:val="00A7617D"/>
    <w:rsid w:val="00AE05DB"/>
    <w:rsid w:val="00AF0EAA"/>
    <w:rsid w:val="00AF17B5"/>
    <w:rsid w:val="00B13C21"/>
    <w:rsid w:val="00B20C8C"/>
    <w:rsid w:val="00B3686C"/>
    <w:rsid w:val="00B62D01"/>
    <w:rsid w:val="00B73FFF"/>
    <w:rsid w:val="00B82719"/>
    <w:rsid w:val="00BA5DC7"/>
    <w:rsid w:val="00BC745B"/>
    <w:rsid w:val="00BE6278"/>
    <w:rsid w:val="00BF14AB"/>
    <w:rsid w:val="00C365B9"/>
    <w:rsid w:val="00C42A33"/>
    <w:rsid w:val="00C73A71"/>
    <w:rsid w:val="00C95454"/>
    <w:rsid w:val="00C95DF0"/>
    <w:rsid w:val="00CA1603"/>
    <w:rsid w:val="00CB28EE"/>
    <w:rsid w:val="00CB5F5D"/>
    <w:rsid w:val="00CD105D"/>
    <w:rsid w:val="00CD1C12"/>
    <w:rsid w:val="00CD44CB"/>
    <w:rsid w:val="00CE30D0"/>
    <w:rsid w:val="00CE5D19"/>
    <w:rsid w:val="00D1067C"/>
    <w:rsid w:val="00D35342"/>
    <w:rsid w:val="00D50895"/>
    <w:rsid w:val="00D70DFF"/>
    <w:rsid w:val="00D7108D"/>
    <w:rsid w:val="00DA1983"/>
    <w:rsid w:val="00DA47B5"/>
    <w:rsid w:val="00DA5B7B"/>
    <w:rsid w:val="00DA7D10"/>
    <w:rsid w:val="00DB5AAE"/>
    <w:rsid w:val="00DC5717"/>
    <w:rsid w:val="00DE73F9"/>
    <w:rsid w:val="00E21F6D"/>
    <w:rsid w:val="00E25764"/>
    <w:rsid w:val="00E328CD"/>
    <w:rsid w:val="00E41D36"/>
    <w:rsid w:val="00E8220B"/>
    <w:rsid w:val="00E8581A"/>
    <w:rsid w:val="00EA13FC"/>
    <w:rsid w:val="00ED623B"/>
    <w:rsid w:val="00EE2359"/>
    <w:rsid w:val="00EE617A"/>
    <w:rsid w:val="00F13220"/>
    <w:rsid w:val="00F13808"/>
    <w:rsid w:val="00F2776C"/>
    <w:rsid w:val="00F556D7"/>
    <w:rsid w:val="00F66A5B"/>
    <w:rsid w:val="00F84EA3"/>
    <w:rsid w:val="00F90DA2"/>
    <w:rsid w:val="00F9332A"/>
    <w:rsid w:val="00FD1E26"/>
    <w:rsid w:val="00FD5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2349E7"/>
  <w15:docId w15:val="{F7EF8486-06FB-43BD-8B7B-5C00CB80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6"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right" w:pos="9072"/>
      </w:tabs>
      <w:spacing w:before="60" w:after="120" w:line="360" w:lineRule="auto"/>
      <w:jc w:val="both"/>
    </w:pPr>
    <w:rPr>
      <w:sz w:val="24"/>
    </w:rPr>
  </w:style>
  <w:style w:type="paragraph" w:styleId="Balk1">
    <w:name w:val="heading 1"/>
    <w:basedOn w:val="Normal"/>
    <w:next w:val="Normal"/>
    <w:qFormat/>
    <w:pPr>
      <w:keepNext/>
      <w:numPr>
        <w:numId w:val="2"/>
      </w:numPr>
      <w:tabs>
        <w:tab w:val="clear" w:pos="9072"/>
      </w:tabs>
      <w:spacing w:before="0"/>
      <w:jc w:val="left"/>
      <w:outlineLvl w:val="0"/>
    </w:pPr>
    <w:rPr>
      <w:b/>
      <w:kern w:val="28"/>
    </w:rPr>
  </w:style>
  <w:style w:type="paragraph" w:styleId="Balk2">
    <w:name w:val="heading 2"/>
    <w:basedOn w:val="Normal"/>
    <w:next w:val="Normal"/>
    <w:qFormat/>
    <w:pPr>
      <w:keepNext/>
      <w:numPr>
        <w:ilvl w:val="1"/>
        <w:numId w:val="2"/>
      </w:numPr>
      <w:tabs>
        <w:tab w:val="clear" w:pos="9072"/>
      </w:tabs>
      <w:spacing w:before="360" w:after="60"/>
      <w:jc w:val="left"/>
      <w:outlineLvl w:val="1"/>
    </w:pPr>
    <w:rPr>
      <w:b/>
    </w:rPr>
  </w:style>
  <w:style w:type="paragraph" w:styleId="Balk3">
    <w:name w:val="heading 3"/>
    <w:basedOn w:val="Normal"/>
    <w:next w:val="Normal"/>
    <w:qFormat/>
    <w:pPr>
      <w:keepNext/>
      <w:numPr>
        <w:ilvl w:val="2"/>
        <w:numId w:val="2"/>
      </w:numPr>
      <w:tabs>
        <w:tab w:val="clear" w:pos="9072"/>
      </w:tabs>
      <w:spacing w:before="240" w:after="60"/>
      <w:outlineLvl w:val="2"/>
    </w:pPr>
    <w:rPr>
      <w:b/>
    </w:rPr>
  </w:style>
  <w:style w:type="paragraph" w:styleId="Balk4">
    <w:name w:val="heading 4"/>
    <w:basedOn w:val="Normal"/>
    <w:next w:val="Normal"/>
    <w:qFormat/>
    <w:pPr>
      <w:keepNext/>
      <w:numPr>
        <w:ilvl w:val="3"/>
        <w:numId w:val="2"/>
      </w:numPr>
      <w:tabs>
        <w:tab w:val="clear" w:pos="9072"/>
        <w:tab w:val="left" w:pos="839"/>
      </w:tabs>
      <w:spacing w:before="240" w:after="60"/>
      <w:outlineLvl w:val="3"/>
    </w:pPr>
    <w:rPr>
      <w:b/>
    </w:rPr>
  </w:style>
  <w:style w:type="paragraph" w:styleId="Balk5">
    <w:name w:val="heading 5"/>
    <w:basedOn w:val="Normal"/>
    <w:next w:val="Normal"/>
    <w:qFormat/>
    <w:pPr>
      <w:spacing w:before="0" w:after="60"/>
      <w:outlineLvl w:val="4"/>
    </w:pPr>
    <w:rPr>
      <w:b/>
    </w:rPr>
  </w:style>
  <w:style w:type="paragraph" w:styleId="Balk6">
    <w:name w:val="heading 6"/>
    <w:basedOn w:val="Normal"/>
    <w:next w:val="Normal"/>
    <w:qFormat/>
    <w:pPr>
      <w:tabs>
        <w:tab w:val="left" w:pos="1134"/>
      </w:tabs>
      <w:spacing w:before="0" w:after="240" w:line="240" w:lineRule="auto"/>
      <w:jc w:val="center"/>
      <w:outlineLvl w:val="5"/>
    </w:pPr>
    <w:rPr>
      <w:b/>
    </w:rPr>
  </w:style>
  <w:style w:type="paragraph" w:styleId="Balk7">
    <w:name w:val="heading 7"/>
    <w:basedOn w:val="Normal"/>
    <w:next w:val="Normal"/>
    <w:qFormat/>
    <w:pPr>
      <w:numPr>
        <w:ilvl w:val="6"/>
        <w:numId w:val="2"/>
      </w:numPr>
      <w:spacing w:before="240" w:after="60"/>
      <w:outlineLvl w:val="6"/>
    </w:pPr>
    <w:rPr>
      <w:rFonts w:ascii="Arial" w:hAnsi="Arial"/>
      <w:sz w:val="20"/>
    </w:rPr>
  </w:style>
  <w:style w:type="paragraph" w:styleId="Balk8">
    <w:name w:val="heading 8"/>
    <w:basedOn w:val="Normal"/>
    <w:next w:val="Normal"/>
    <w:qFormat/>
    <w:pPr>
      <w:numPr>
        <w:ilvl w:val="7"/>
        <w:numId w:val="2"/>
      </w:numPr>
      <w:spacing w:before="240" w:after="60"/>
      <w:outlineLvl w:val="7"/>
    </w:pPr>
    <w:rPr>
      <w:rFonts w:ascii="Arial" w:hAnsi="Arial"/>
      <w:i/>
      <w:sz w:val="20"/>
    </w:rPr>
  </w:style>
  <w:style w:type="paragraph" w:styleId="Balk9">
    <w:name w:val="heading 9"/>
    <w:basedOn w:val="Normal"/>
    <w:next w:val="Normal"/>
    <w:qFormat/>
    <w:pPr>
      <w:numPr>
        <w:ilvl w:val="8"/>
        <w:numId w:val="2"/>
      </w:num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5">
    <w:name w:val="toc 5"/>
    <w:basedOn w:val="Normal"/>
    <w:next w:val="Normal"/>
    <w:autoRedefine/>
    <w:uiPriority w:val="39"/>
    <w:rsid w:val="0062610C"/>
    <w:pPr>
      <w:tabs>
        <w:tab w:val="right" w:leader="dot" w:pos="9072"/>
      </w:tabs>
      <w:spacing w:before="120"/>
    </w:pPr>
    <w:rPr>
      <w:noProof/>
    </w:rPr>
  </w:style>
  <w:style w:type="paragraph" w:styleId="GvdeMetni2">
    <w:name w:val="Body Text 2"/>
    <w:basedOn w:val="Normal"/>
    <w:pPr>
      <w:numPr>
        <w:numId w:val="3"/>
      </w:numPr>
      <w:spacing w:before="0" w:after="0" w:line="240" w:lineRule="auto"/>
    </w:pPr>
  </w:style>
  <w:style w:type="paragraph" w:styleId="GvdeMetni3">
    <w:name w:val="Body Text 3"/>
    <w:basedOn w:val="Normal"/>
    <w:pPr>
      <w:numPr>
        <w:numId w:val="4"/>
      </w:numPr>
      <w:spacing w:before="0" w:after="0" w:line="240" w:lineRule="auto"/>
    </w:pPr>
  </w:style>
  <w:style w:type="paragraph" w:customStyle="1" w:styleId="ekilYazs">
    <w:name w:val="Şekil Yazısı"/>
    <w:basedOn w:val="Normal"/>
    <w:pPr>
      <w:tabs>
        <w:tab w:val="clear" w:pos="9072"/>
      </w:tabs>
      <w:spacing w:before="240" w:after="360" w:line="240" w:lineRule="auto"/>
      <w:jc w:val="center"/>
    </w:pPr>
  </w:style>
  <w:style w:type="paragraph" w:customStyle="1" w:styleId="izelgeMetni">
    <w:name w:val="Çizelge Metni"/>
    <w:basedOn w:val="Normal"/>
    <w:pPr>
      <w:spacing w:before="360" w:line="240" w:lineRule="auto"/>
      <w:jc w:val="center"/>
    </w:pPr>
  </w:style>
  <w:style w:type="paragraph" w:styleId="KonuBal">
    <w:name w:val="Title"/>
    <w:basedOn w:val="Normal"/>
    <w:qFormat/>
    <w:pPr>
      <w:spacing w:before="0"/>
      <w:jc w:val="left"/>
    </w:pPr>
    <w:rPr>
      <w:b/>
      <w:kern w:val="28"/>
    </w:rPr>
  </w:style>
  <w:style w:type="paragraph" w:styleId="ListeMaddemi">
    <w:name w:val="List Bullet"/>
    <w:basedOn w:val="Normal"/>
    <w:autoRedefine/>
    <w:rsid w:val="00154263"/>
    <w:pPr>
      <w:numPr>
        <w:numId w:val="9"/>
      </w:numPr>
      <w:tabs>
        <w:tab w:val="right" w:pos="284"/>
      </w:tabs>
      <w:spacing w:before="0" w:after="0" w:line="240" w:lineRule="auto"/>
      <w:ind w:left="363" w:hanging="357"/>
    </w:pPr>
  </w:style>
  <w:style w:type="paragraph" w:styleId="ListeMaddemi2">
    <w:name w:val="List Bullet 2"/>
    <w:basedOn w:val="Normal"/>
    <w:autoRedefine/>
    <w:pPr>
      <w:numPr>
        <w:numId w:val="5"/>
      </w:numPr>
      <w:spacing w:before="0" w:after="0" w:line="240" w:lineRule="auto"/>
    </w:pPr>
  </w:style>
  <w:style w:type="paragraph" w:styleId="ListeMaddemi3">
    <w:name w:val="List Bullet 3"/>
    <w:basedOn w:val="Normal"/>
    <w:autoRedefine/>
    <w:pPr>
      <w:numPr>
        <w:numId w:val="6"/>
      </w:numPr>
      <w:spacing w:before="0" w:after="0" w:line="240" w:lineRule="auto"/>
    </w:pPr>
  </w:style>
  <w:style w:type="paragraph" w:styleId="T1">
    <w:name w:val="toc 1"/>
    <w:basedOn w:val="Normal"/>
    <w:next w:val="Normal"/>
    <w:autoRedefine/>
    <w:uiPriority w:val="39"/>
    <w:pPr>
      <w:tabs>
        <w:tab w:val="left" w:pos="1134"/>
        <w:tab w:val="right" w:leader="dot" w:pos="9072"/>
      </w:tabs>
      <w:spacing w:before="120"/>
      <w:ind w:left="1134" w:hanging="1134"/>
      <w:jc w:val="left"/>
    </w:pPr>
    <w:rPr>
      <w:noProof/>
    </w:rPr>
  </w:style>
  <w:style w:type="paragraph" w:styleId="T2">
    <w:name w:val="toc 2"/>
    <w:basedOn w:val="Normal"/>
    <w:next w:val="Normal"/>
    <w:autoRedefine/>
    <w:uiPriority w:val="39"/>
    <w:pPr>
      <w:tabs>
        <w:tab w:val="left" w:pos="1134"/>
        <w:tab w:val="right" w:leader="dot" w:pos="9072"/>
      </w:tabs>
      <w:spacing w:before="0" w:after="0" w:line="240" w:lineRule="auto"/>
      <w:ind w:left="1134" w:hanging="1134"/>
      <w:jc w:val="left"/>
    </w:pPr>
    <w:rPr>
      <w:noProof/>
    </w:rPr>
  </w:style>
  <w:style w:type="paragraph" w:styleId="T3">
    <w:name w:val="toc 3"/>
    <w:basedOn w:val="Normal"/>
    <w:next w:val="Normal"/>
    <w:autoRedefine/>
    <w:semiHidden/>
    <w:pPr>
      <w:tabs>
        <w:tab w:val="left" w:pos="1134"/>
        <w:tab w:val="right" w:leader="dot" w:pos="9072"/>
      </w:tabs>
      <w:spacing w:before="0" w:after="0" w:line="240" w:lineRule="auto"/>
      <w:ind w:left="1134" w:hanging="1134"/>
      <w:jc w:val="left"/>
    </w:pPr>
  </w:style>
  <w:style w:type="paragraph" w:styleId="T4">
    <w:name w:val="toc 4"/>
    <w:basedOn w:val="Normal"/>
    <w:next w:val="Normal"/>
    <w:autoRedefine/>
    <w:semiHidden/>
    <w:pPr>
      <w:tabs>
        <w:tab w:val="left" w:pos="1134"/>
        <w:tab w:val="right" w:leader="dot" w:pos="9072"/>
      </w:tabs>
      <w:spacing w:before="0" w:after="0" w:line="240" w:lineRule="auto"/>
      <w:ind w:left="1134" w:hanging="1134"/>
      <w:jc w:val="left"/>
    </w:pPr>
  </w:style>
  <w:style w:type="paragraph" w:styleId="T6">
    <w:name w:val="toc 6"/>
    <w:basedOn w:val="Normal"/>
    <w:next w:val="Normal"/>
    <w:autoRedefine/>
    <w:uiPriority w:val="39"/>
    <w:pPr>
      <w:tabs>
        <w:tab w:val="right" w:leader="dot" w:pos="9072"/>
      </w:tabs>
      <w:spacing w:before="0" w:after="0" w:line="240" w:lineRule="auto"/>
      <w:jc w:val="left"/>
    </w:pPr>
    <w:rPr>
      <w:noProof/>
    </w:rPr>
  </w:style>
  <w:style w:type="paragraph" w:styleId="T7">
    <w:name w:val="toc 7"/>
    <w:basedOn w:val="Normal"/>
    <w:next w:val="Normal"/>
    <w:autoRedefine/>
    <w:semiHidden/>
    <w:pPr>
      <w:tabs>
        <w:tab w:val="clear" w:pos="9072"/>
      </w:tabs>
      <w:ind w:left="1440"/>
    </w:pPr>
  </w:style>
  <w:style w:type="paragraph" w:styleId="T8">
    <w:name w:val="toc 8"/>
    <w:basedOn w:val="Normal"/>
    <w:next w:val="Normal"/>
    <w:autoRedefine/>
    <w:semiHidden/>
    <w:pPr>
      <w:tabs>
        <w:tab w:val="clear" w:pos="9072"/>
      </w:tabs>
      <w:ind w:left="1680"/>
    </w:pPr>
  </w:style>
  <w:style w:type="paragraph" w:styleId="T9">
    <w:name w:val="toc 9"/>
    <w:basedOn w:val="Normal"/>
    <w:next w:val="Normal"/>
    <w:autoRedefine/>
    <w:semiHidden/>
    <w:pPr>
      <w:tabs>
        <w:tab w:val="clear" w:pos="9072"/>
      </w:tabs>
      <w:ind w:left="1920"/>
    </w:pPr>
  </w:style>
  <w:style w:type="paragraph" w:styleId="AltBilgi">
    <w:name w:val="footer"/>
    <w:basedOn w:val="Normal"/>
    <w:link w:val="AltBilgiChar"/>
    <w:pPr>
      <w:tabs>
        <w:tab w:val="center" w:pos="4536"/>
      </w:tabs>
    </w:pPr>
  </w:style>
  <w:style w:type="character" w:styleId="SayfaNumaras">
    <w:name w:val="page number"/>
    <w:basedOn w:val="VarsaylanParagrafYazTipi"/>
  </w:style>
  <w:style w:type="paragraph" w:styleId="stBilgi">
    <w:name w:val="header"/>
    <w:basedOn w:val="Normal"/>
    <w:pPr>
      <w:tabs>
        <w:tab w:val="center" w:pos="4536"/>
      </w:tabs>
    </w:pPr>
  </w:style>
  <w:style w:type="paragraph" w:styleId="ekillerTablosu">
    <w:name w:val="table of figures"/>
    <w:basedOn w:val="Normal"/>
    <w:next w:val="Normal"/>
    <w:uiPriority w:val="99"/>
    <w:pPr>
      <w:tabs>
        <w:tab w:val="left" w:pos="1418"/>
        <w:tab w:val="right" w:leader="dot" w:pos="9072"/>
      </w:tabs>
      <w:spacing w:before="0" w:after="0"/>
      <w:ind w:left="1418" w:hanging="1418"/>
    </w:pPr>
  </w:style>
  <w:style w:type="paragraph" w:customStyle="1" w:styleId="ListeMetni">
    <w:name w:val="Liste Metni"/>
    <w:basedOn w:val="KonuBal"/>
    <w:rsid w:val="0099757F"/>
    <w:pPr>
      <w:tabs>
        <w:tab w:val="left" w:pos="1134"/>
      </w:tabs>
      <w:spacing w:after="0"/>
      <w:ind w:left="1134" w:hanging="1134"/>
      <w:jc w:val="both"/>
    </w:pPr>
    <w:rPr>
      <w:b w:val="0"/>
      <w:kern w:val="0"/>
    </w:rPr>
  </w:style>
  <w:style w:type="paragraph" w:styleId="DipnotMetni">
    <w:name w:val="footnote text"/>
    <w:basedOn w:val="Normal"/>
    <w:semiHidden/>
    <w:pPr>
      <w:spacing w:line="240" w:lineRule="auto"/>
    </w:pPr>
    <w:rPr>
      <w:sz w:val="20"/>
    </w:rPr>
  </w:style>
  <w:style w:type="paragraph" w:customStyle="1" w:styleId="DaraltlmMetin">
    <w:name w:val="Daraltılmış Metin"/>
    <w:basedOn w:val="Normal"/>
    <w:pPr>
      <w:spacing w:line="240" w:lineRule="auto"/>
    </w:pPr>
  </w:style>
  <w:style w:type="character" w:styleId="DipnotBavurusu">
    <w:name w:val="footnote reference"/>
    <w:semiHidden/>
    <w:rPr>
      <w:vertAlign w:val="superscript"/>
    </w:rPr>
  </w:style>
  <w:style w:type="paragraph" w:customStyle="1" w:styleId="Dipnot">
    <w:name w:val="Dipnot"/>
    <w:basedOn w:val="Normal"/>
    <w:qFormat/>
    <w:rsid w:val="00452B46"/>
    <w:pPr>
      <w:spacing w:line="240" w:lineRule="auto"/>
    </w:pPr>
  </w:style>
  <w:style w:type="paragraph" w:styleId="ListeNumaras">
    <w:name w:val="List Number"/>
    <w:basedOn w:val="Normal"/>
    <w:pPr>
      <w:numPr>
        <w:numId w:val="10"/>
      </w:numPr>
      <w:spacing w:line="240" w:lineRule="auto"/>
    </w:pPr>
  </w:style>
  <w:style w:type="character" w:customStyle="1" w:styleId="AltBilgiChar">
    <w:name w:val="Alt Bilgi Char"/>
    <w:link w:val="AltBilgi"/>
    <w:rsid w:val="00E21F6D"/>
    <w:rPr>
      <w:sz w:val="24"/>
    </w:rPr>
  </w:style>
  <w:style w:type="paragraph" w:styleId="ListeParagraf">
    <w:name w:val="List Paragraph"/>
    <w:basedOn w:val="Normal"/>
    <w:uiPriority w:val="34"/>
    <w:qFormat/>
    <w:rsid w:val="004F70C1"/>
    <w:pPr>
      <w:widowControl/>
      <w:tabs>
        <w:tab w:val="clear" w:pos="9072"/>
      </w:tabs>
      <w:spacing w:before="0" w:after="200" w:line="276" w:lineRule="auto"/>
      <w:contextualSpacing/>
      <w:jc w:val="left"/>
    </w:pPr>
    <w:rPr>
      <w:rFonts w:eastAsia="Calibri"/>
      <w:szCs w:val="22"/>
      <w:lang w:eastAsia="en-US"/>
    </w:rPr>
  </w:style>
  <w:style w:type="character" w:styleId="KitapBal">
    <w:name w:val="Book Title"/>
    <w:uiPriority w:val="33"/>
    <w:qFormat/>
    <w:rsid w:val="004F70C1"/>
    <w:rPr>
      <w:b/>
      <w:bCs/>
      <w:smallCaps/>
      <w:spacing w:val="5"/>
    </w:rPr>
  </w:style>
  <w:style w:type="paragraph" w:styleId="BalonMetni">
    <w:name w:val="Balloon Text"/>
    <w:basedOn w:val="Normal"/>
    <w:link w:val="BalonMetniChar"/>
    <w:rsid w:val="00876694"/>
    <w:pPr>
      <w:spacing w:before="0" w:after="0" w:line="240" w:lineRule="auto"/>
    </w:pPr>
    <w:rPr>
      <w:rFonts w:ascii="Tahoma" w:hAnsi="Tahoma" w:cs="Tahoma"/>
      <w:sz w:val="16"/>
      <w:szCs w:val="16"/>
    </w:rPr>
  </w:style>
  <w:style w:type="character" w:customStyle="1" w:styleId="BalonMetniChar">
    <w:name w:val="Balon Metni Char"/>
    <w:link w:val="BalonMetni"/>
    <w:rsid w:val="00876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footer" Target="footer8.xml"/><Relationship Id="rId42"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footer" Target="footer4.xml"/><Relationship Id="rId35" Type="http://schemas.openxmlformats.org/officeDocument/2006/relationships/footer" Target="footer9.xml"/><Relationship Id="rId43" Type="http://schemas.openxmlformats.org/officeDocument/2006/relationships/image" Target="media/image23.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footer" Target="footer7.xml"/><Relationship Id="rId38" Type="http://schemas.openxmlformats.org/officeDocument/2006/relationships/image" Target="media/image19.png"/><Relationship Id="rId20" Type="http://schemas.openxmlformats.org/officeDocument/2006/relationships/image" Target="media/image10.wmf"/><Relationship Id="rId4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gra\OneDrive%20-%20Yalova%20&#220;niversitesi\Masa&#252;st&#252;\SABLON_%20Bitirme%20Tez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FA27-3282-42B0-B4C8-79A2E79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 Bitirme Tezi.dotx</Template>
  <TotalTime>2</TotalTime>
  <Pages>22</Pages>
  <Words>2446</Words>
  <Characters>16808</Characters>
  <Application>Microsoft Office Word</Application>
  <DocSecurity>0</DocSecurity>
  <Lines>140</Lines>
  <Paragraphs>38</Paragraphs>
  <ScaleCrop>false</ScaleCrop>
  <HeadingPairs>
    <vt:vector size="2" baseType="variant">
      <vt:variant>
        <vt:lpstr>Konu Başlığı</vt:lpstr>
      </vt:variant>
      <vt:variant>
        <vt:i4>1</vt:i4>
      </vt:variant>
    </vt:vector>
  </HeadingPairs>
  <TitlesOfParts>
    <vt:vector size="1" baseType="lpstr">
      <vt:lpstr>1 GİRİŞ</vt:lpstr>
    </vt:vector>
  </TitlesOfParts>
  <Company>YTU</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GİRİŞ</dc:title>
  <dc:creator>İsmail Buğra Bölükbaşı</dc:creator>
  <cp:lastModifiedBy>İsmail Buğra Bölükbaşı</cp:lastModifiedBy>
  <cp:revision>5</cp:revision>
  <cp:lastPrinted>2014-04-08T06:49:00Z</cp:lastPrinted>
  <dcterms:created xsi:type="dcterms:W3CDTF">2025-05-28T10:44:00Z</dcterms:created>
  <dcterms:modified xsi:type="dcterms:W3CDTF">2025-05-28T12:05:00Z</dcterms:modified>
</cp:coreProperties>
</file>