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0"/>
      </w:pPr>
    </w:p>
    <w:p w:rsidR="00404CB3" w:rsidRDefault="00404CB3">
      <w:pPr>
        <w:pStyle w:val="normal0"/>
      </w:pPr>
    </w:p>
    <w:p w:rsidR="00404CB3" w:rsidRPr="000B7BE6" w:rsidRDefault="00404CB3">
      <w:pPr>
        <w:pStyle w:val="normal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4.png" o:spid="_x0000_s1026" type="#_x0000_t75" style="position:absolute;margin-left:81pt;margin-top:3.2pt;width:358pt;height:63pt;z-index:251658240;visibility:visible;mso-wrap-distance-top:3.6pt;mso-wrap-distance-bottom:3.6pt;mso-position-horizontal-relative:margin" o:allowincell="f" o:allowoverlap="f">
            <v:imagedata r:id="rId4" o:title=""/>
            <w10:wrap type="square" anchorx="margin"/>
          </v:shape>
        </w:pict>
      </w:r>
      <w:r w:rsidRPr="000B7BE6">
        <w:pict>
          <v:shape id="_x0000_i1025" type="#_x0000_t75" style="width:44.25pt;height:61.5pt">
            <v:imagedata r:id="rId5" o:title=""/>
          </v:shape>
        </w:pict>
      </w:r>
    </w:p>
    <w:p w:rsidR="00404CB3" w:rsidRDefault="00404CB3">
      <w:pPr>
        <w:pStyle w:val="normal0"/>
        <w:jc w:val="both"/>
      </w:pPr>
      <w:r>
        <w:t xml:space="preserve">      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ind w:firstLine="708"/>
        <w:jc w:val="both"/>
      </w:pPr>
      <w:r>
        <w:rPr>
          <w:sz w:val="22"/>
        </w:rPr>
        <w:t>Enstitü / Fakülte / Yüksekokul / MYO’ nun …………………Bölümü ……sınıf öğrencisiyim. 20……- 20….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0"/>
        <w:jc w:val="both"/>
      </w:pPr>
      <w:r>
        <w:rPr>
          <w:sz w:val="22"/>
        </w:rPr>
        <w:t xml:space="preserve">        Gereğini arz ederim.     …./…./20…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0"/>
        <w:jc w:val="both"/>
      </w:pPr>
      <w:r>
        <w:rPr>
          <w:b/>
          <w:u w:val="single"/>
        </w:rPr>
        <w:t>Harç İadesi Talep Nedeni</w:t>
      </w:r>
      <w:r>
        <w:rPr>
          <w:b/>
        </w:rPr>
        <w:t xml:space="preserve"> </w:t>
      </w:r>
      <w:r>
        <w:rPr>
          <w:noProof/>
        </w:rPr>
        <w:pict>
          <v:shape id="image05.png" o:spid="_x0000_s1027" type="#_x0000_t75" style="position:absolute;left:0;text-align:left;margin-left:143pt;margin-top:9pt;width:320pt;height:19pt;z-index:251659264;visibility:visible;mso-wrap-distance-top:3.6pt;mso-wrap-distance-bottom:3.6pt;mso-position-horizontal-relative:margin;mso-position-vertical-relative:text" o:allowincell="f" o:allowoverlap="f">
            <v:imagedata r:id="rId6" o:title=""/>
            <w10:wrap type="square" anchorx="margin"/>
          </v:shape>
        </w:pict>
      </w:r>
      <w:r>
        <w:rPr>
          <w:b/>
        </w:rPr>
        <w:t xml:space="preserve">    </w:t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Özürlü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(Özür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00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0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0"/>
        <w:jc w:val="both"/>
      </w:pPr>
    </w:p>
    <w:p w:rsidR="00404CB3" w:rsidRDefault="00404CB3">
      <w:pPr>
        <w:pStyle w:val="normal0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0"/>
                    <w:jc w:val="center"/>
                  </w:pPr>
                </w:p>
              </w:tc>
            </w:tr>
          </w:tbl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0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0"/>
            </w:pP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0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0"/>
            </w:pPr>
          </w:p>
        </w:tc>
      </w:tr>
    </w:tbl>
    <w:p w:rsidR="00404CB3" w:rsidRDefault="00404CB3">
      <w:pPr>
        <w:pStyle w:val="normal0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  <w:u w:val="single"/>
        </w:rPr>
        <w:t xml:space="preserve"> </w:t>
      </w:r>
      <w:r>
        <w:rPr>
          <w:sz w:val="20"/>
        </w:rPr>
        <w:t>olarak doldurulmalıdır.</w:t>
      </w:r>
    </w:p>
    <w:p w:rsidR="00404CB3" w:rsidRDefault="00404CB3">
      <w:pPr>
        <w:pStyle w:val="normal0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  <w:r>
        <w:rPr>
          <w:sz w:val="20"/>
        </w:rPr>
        <w:t xml:space="preserve"> 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53B"/>
    <w:rsid w:val="00047429"/>
    <w:rsid w:val="000B7BE6"/>
    <w:rsid w:val="002B4BC4"/>
    <w:rsid w:val="00404CB3"/>
    <w:rsid w:val="005D617E"/>
    <w:rsid w:val="007E6A49"/>
    <w:rsid w:val="007F553B"/>
    <w:rsid w:val="00E976BC"/>
    <w:rsid w:val="00F9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0">
    <w:name w:val="normal"/>
    <w:uiPriority w:val="99"/>
    <w:rsid w:val="007F553B"/>
    <w:rPr>
      <w:color w:val="000000"/>
      <w:sz w:val="24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261</Words>
  <Characters>1491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subject/>
  <dc:creator/>
  <cp:keywords/>
  <dc:description/>
  <cp:lastModifiedBy>Faruk</cp:lastModifiedBy>
  <cp:revision>3</cp:revision>
  <dcterms:created xsi:type="dcterms:W3CDTF">2014-12-17T14:52:00Z</dcterms:created>
  <dcterms:modified xsi:type="dcterms:W3CDTF">2014-12-18T07:17:00Z</dcterms:modified>
</cp:coreProperties>
</file>